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490D" w14:textId="77777777" w:rsidR="00CA3559" w:rsidRDefault="00BD6191" w:rsidP="0C29E74D">
      <w:r w:rsidRPr="004136A8">
        <w:rPr>
          <w:rFonts w:ascii="Barlow" w:hAnsi="Barlow"/>
          <w:noProof/>
          <w:sz w:val="18"/>
          <w:szCs w:val="18"/>
        </w:rPr>
        <w:drawing>
          <wp:anchor distT="0" distB="0" distL="114300" distR="114300" simplePos="0" relativeHeight="251658244" behindDoc="1" locked="0" layoutInCell="1" allowOverlap="1" wp14:anchorId="5A6F00DC" wp14:editId="5C631F31">
            <wp:simplePos x="0" y="0"/>
            <wp:positionH relativeFrom="column">
              <wp:posOffset>-288290</wp:posOffset>
            </wp:positionH>
            <wp:positionV relativeFrom="page">
              <wp:posOffset>9525</wp:posOffset>
            </wp:positionV>
            <wp:extent cx="10677600" cy="7567200"/>
            <wp:effectExtent l="0" t="0" r="0" b="0"/>
            <wp:wrapNone/>
            <wp:docPr id="2011694225" name="Achtergrond sjabloon" descr="Afbeelding met tekst, schermopname, grafische vormgeving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94225" name="Achtergrond sjabloon" descr="Afbeelding met tekst, schermopname, grafische vormgeving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600" cy="75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57D" w:rsidRPr="00F769AB">
        <w:rPr>
          <w:rFonts w:ascii="Barlow" w:hAnsi="Barlo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F7FDF3" wp14:editId="08836BDE">
                <wp:simplePos x="0" y="0"/>
                <wp:positionH relativeFrom="margin">
                  <wp:posOffset>3735705</wp:posOffset>
                </wp:positionH>
                <wp:positionV relativeFrom="topMargin">
                  <wp:posOffset>1768475</wp:posOffset>
                </wp:positionV>
                <wp:extent cx="2667000" cy="1482725"/>
                <wp:effectExtent l="0" t="0" r="0" b="3810"/>
                <wp:wrapSquare wrapText="bothSides"/>
                <wp:docPr id="1384517046" name="Tekstvak club ad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8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3D94" w14:textId="14EEE7B8" w:rsidR="00C0570C" w:rsidRPr="00FC451C" w:rsidRDefault="00735889" w:rsidP="00F603CD">
                            <w:pPr>
                              <w:spacing w:after="0"/>
                              <w:rPr>
                                <w:rFonts w:ascii="Barlow" w:hAnsi="Barlow"/>
                                <w:b/>
                                <w:bCs/>
                                <w:color w:val="615F5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451C">
                              <w:rPr>
                                <w:rFonts w:ascii="Barlow" w:hAnsi="Barlow"/>
                                <w:b/>
                                <w:bCs/>
                                <w:color w:val="615F5F"/>
                                <w:sz w:val="24"/>
                                <w:szCs w:val="24"/>
                                <w:lang w:val="en-US"/>
                              </w:rPr>
                              <w:t>NEOS</w:t>
                            </w:r>
                            <w:r w:rsidR="00C0570C" w:rsidRPr="00FC451C">
                              <w:rPr>
                                <w:rFonts w:ascii="Barlow" w:hAnsi="Barlow"/>
                                <w:b/>
                                <w:bCs/>
                                <w:color w:val="615F5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451C">
                              <w:rPr>
                                <w:rFonts w:ascii="Barlow" w:hAnsi="Barlow"/>
                                <w:b/>
                                <w:bCs/>
                                <w:color w:val="615F5F"/>
                                <w:sz w:val="24"/>
                                <w:szCs w:val="24"/>
                                <w:lang w:val="en-US"/>
                              </w:rPr>
                              <w:t>Merchtem</w:t>
                            </w:r>
                            <w:proofErr w:type="spellEnd"/>
                          </w:p>
                          <w:p w14:paraId="1FEE9DEA" w14:textId="77777777" w:rsidR="00735889" w:rsidRPr="00FC451C" w:rsidRDefault="00735889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19F2870" w14:textId="77777777" w:rsidR="00735889" w:rsidRPr="00FC451C" w:rsidRDefault="00735889" w:rsidP="00F603CD">
                            <w:pPr>
                              <w:spacing w:after="0"/>
                              <w:rPr>
                                <w:rFonts w:ascii="Barlow" w:hAnsi="Barlow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C451C">
                              <w:rPr>
                                <w:rFonts w:ascii="Barlow" w:hAnsi="Barlow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Secretariaat</w:t>
                            </w:r>
                            <w:proofErr w:type="spellEnd"/>
                          </w:p>
                          <w:p w14:paraId="7A05133B" w14:textId="08AB2F9E" w:rsidR="00C0570C" w:rsidRPr="00FC451C" w:rsidRDefault="00735889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Molenblock</w:t>
                            </w:r>
                            <w:proofErr w:type="spellEnd"/>
                            <w:r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, 11 – bus 31</w:t>
                            </w:r>
                          </w:p>
                          <w:p w14:paraId="2FBFAEAD" w14:textId="3090E679" w:rsidR="00C0570C" w:rsidRPr="00FC451C" w:rsidRDefault="00735889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B – 1785     MERCHTEM</w:t>
                            </w:r>
                          </w:p>
                          <w:p w14:paraId="679D0095" w14:textId="77777777" w:rsidR="00C0570C" w:rsidRPr="00FC451C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F9EC94B" w14:textId="3F115B9F" w:rsidR="002A62E3" w:rsidRPr="00FC451C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Tel: 04</w:t>
                            </w:r>
                            <w:r w:rsidR="00735889"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77</w:t>
                            </w:r>
                            <w:r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35889"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70 70 06</w:t>
                            </w:r>
                          </w:p>
                          <w:p w14:paraId="7442655F" w14:textId="694E1788" w:rsidR="00C0570C" w:rsidRPr="00FC451C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 w:rsidR="00735889" w:rsidRPr="00FC451C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ingrid.forment@hotmail.com</w:t>
                            </w:r>
                            <w:r w:rsidR="00712F0E" w:rsidRPr="00FC451C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3237F595" w14:textId="3772A44F" w:rsidR="00C0570C" w:rsidRPr="00712F0E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r w:rsidRPr="00735889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www.</w:t>
                            </w:r>
                            <w:r w:rsidR="00712F0E" w:rsidRPr="00735889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neosvzw</w:t>
                            </w:r>
                            <w:r w:rsidRPr="00735889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.be/</w:t>
                            </w:r>
                            <w:r w:rsidR="00735889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</w:rPr>
                              <w:t>merchtem</w:t>
                            </w:r>
                            <w:r w:rsidR="00712F0E" w:rsidRPr="00712F0E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3AB8D05" w14:textId="55112280" w:rsidR="006E041E" w:rsidRPr="00735889" w:rsidRDefault="002A62E3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73588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Rekeningnummer</w:t>
                            </w:r>
                            <w:r w:rsidR="006E041E" w:rsidRPr="0073588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: BE</w:t>
                            </w:r>
                            <w:r w:rsidR="0073588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12</w:t>
                            </w:r>
                            <w:r w:rsidR="00AB7B15" w:rsidRPr="0073588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889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4365 0502 4192</w:t>
                            </w:r>
                          </w:p>
                          <w:p w14:paraId="452170F4" w14:textId="57ECAC22" w:rsidR="00B04372" w:rsidRPr="00712F0E" w:rsidRDefault="00B04372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7FDF3" id="_x0000_t202" coordsize="21600,21600" o:spt="202" path="m,l,21600r21600,l21600,xe">
                <v:stroke joinstyle="miter"/>
                <v:path gradientshapeok="t" o:connecttype="rect"/>
              </v:shapetype>
              <v:shape id="Tekstvak club adres" o:spid="_x0000_s1026" type="#_x0000_t202" style="position:absolute;margin-left:294.15pt;margin-top:139.25pt;width:210pt;height:11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" filled="f" stroked="f">
                <v:textbox style="mso-fit-shape-to-text:t">
                  <w:txbxContent>
                    <w:p w14:paraId="14D63D94" w14:textId="14EEE7B8" w:rsidR="00C0570C" w:rsidRPr="00FC451C" w:rsidRDefault="00735889" w:rsidP="00F603CD">
                      <w:pPr>
                        <w:spacing w:after="0"/>
                        <w:rPr>
                          <w:rFonts w:ascii="Barlow" w:hAnsi="Barlow"/>
                          <w:b/>
                          <w:bCs/>
                          <w:color w:val="615F5F"/>
                          <w:sz w:val="24"/>
                          <w:szCs w:val="24"/>
                          <w:lang w:val="en-US"/>
                        </w:rPr>
                      </w:pPr>
                      <w:r w:rsidRPr="00FC451C">
                        <w:rPr>
                          <w:rFonts w:ascii="Barlow" w:hAnsi="Barlow"/>
                          <w:b/>
                          <w:bCs/>
                          <w:color w:val="615F5F"/>
                          <w:sz w:val="24"/>
                          <w:szCs w:val="24"/>
                          <w:lang w:val="en-US"/>
                        </w:rPr>
                        <w:t>NEOS</w:t>
                      </w:r>
                      <w:r w:rsidR="00C0570C" w:rsidRPr="00FC451C">
                        <w:rPr>
                          <w:rFonts w:ascii="Barlow" w:hAnsi="Barlow"/>
                          <w:b/>
                          <w:bCs/>
                          <w:color w:val="615F5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C451C">
                        <w:rPr>
                          <w:rFonts w:ascii="Barlow" w:hAnsi="Barlow"/>
                          <w:b/>
                          <w:bCs/>
                          <w:color w:val="615F5F"/>
                          <w:sz w:val="24"/>
                          <w:szCs w:val="24"/>
                          <w:lang w:val="en-US"/>
                        </w:rPr>
                        <w:t>Merchtem</w:t>
                      </w:r>
                      <w:proofErr w:type="spellEnd"/>
                    </w:p>
                    <w:p w14:paraId="1FEE9DEA" w14:textId="77777777" w:rsidR="00735889" w:rsidRPr="00FC451C" w:rsidRDefault="00735889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</w:p>
                    <w:p w14:paraId="119F2870" w14:textId="77777777" w:rsidR="00735889" w:rsidRPr="00FC451C" w:rsidRDefault="00735889" w:rsidP="00F603CD">
                      <w:pPr>
                        <w:spacing w:after="0"/>
                        <w:rPr>
                          <w:rFonts w:ascii="Barlow" w:hAnsi="Barlow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FC451C">
                        <w:rPr>
                          <w:rFonts w:ascii="Barlow" w:hAnsi="Barlow"/>
                          <w:i/>
                          <w:iCs/>
                          <w:sz w:val="18"/>
                          <w:szCs w:val="18"/>
                          <w:lang w:val="en-US"/>
                        </w:rPr>
                        <w:t>Secretariaat</w:t>
                      </w:r>
                      <w:proofErr w:type="spellEnd"/>
                    </w:p>
                    <w:p w14:paraId="7A05133B" w14:textId="08AB2F9E" w:rsidR="00C0570C" w:rsidRPr="00FC451C" w:rsidRDefault="00735889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Molenblock</w:t>
                      </w:r>
                      <w:proofErr w:type="spellEnd"/>
                      <w:r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, 11 – bus 31</w:t>
                      </w:r>
                    </w:p>
                    <w:p w14:paraId="2FBFAEAD" w14:textId="3090E679" w:rsidR="00C0570C" w:rsidRPr="00FC451C" w:rsidRDefault="00735889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r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B – 1785     MERCHTEM</w:t>
                      </w:r>
                    </w:p>
                    <w:p w14:paraId="679D0095" w14:textId="77777777" w:rsidR="00C0570C" w:rsidRPr="00FC451C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</w:p>
                    <w:p w14:paraId="1F9EC94B" w14:textId="3F115B9F" w:rsidR="002A62E3" w:rsidRPr="00FC451C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r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Tel: 04</w:t>
                      </w:r>
                      <w:r w:rsidR="00735889"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77</w:t>
                      </w:r>
                      <w:r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35889"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70 70 06</w:t>
                      </w:r>
                    </w:p>
                    <w:p w14:paraId="7442655F" w14:textId="694E1788" w:rsidR="00C0570C" w:rsidRPr="00FC451C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r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r w:rsidR="00735889" w:rsidRPr="00FC451C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ingrid.forment@hotmail.com</w:t>
                      </w:r>
                      <w:r w:rsidR="00712F0E" w:rsidRPr="00FC451C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3237F595" w14:textId="3772A44F" w:rsidR="00C0570C" w:rsidRPr="00712F0E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712F0E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Website: </w:t>
                      </w:r>
                      <w:r w:rsidRPr="00735889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www.</w:t>
                      </w:r>
                      <w:r w:rsidR="00712F0E" w:rsidRPr="00735889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neosvzw</w:t>
                      </w:r>
                      <w:r w:rsidRPr="00735889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.be/</w:t>
                      </w:r>
                      <w:r w:rsidR="00735889">
                        <w:rPr>
                          <w:rFonts w:ascii="Barlow" w:hAnsi="Barlow"/>
                          <w:sz w:val="18"/>
                          <w:szCs w:val="18"/>
                          <w:u w:val="single"/>
                        </w:rPr>
                        <w:t>merchtem</w:t>
                      </w:r>
                      <w:r w:rsidR="00712F0E" w:rsidRPr="00712F0E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3AB8D05" w14:textId="55112280" w:rsidR="006E041E" w:rsidRPr="00735889" w:rsidRDefault="002A62E3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735889">
                        <w:rPr>
                          <w:rFonts w:ascii="Barlow" w:hAnsi="Barlow"/>
                          <w:sz w:val="18"/>
                          <w:szCs w:val="18"/>
                        </w:rPr>
                        <w:t>Rekeningnummer</w:t>
                      </w:r>
                      <w:r w:rsidR="006E041E" w:rsidRPr="00735889">
                        <w:rPr>
                          <w:rFonts w:ascii="Barlow" w:hAnsi="Barlow"/>
                          <w:sz w:val="18"/>
                          <w:szCs w:val="18"/>
                        </w:rPr>
                        <w:t>: BE</w:t>
                      </w:r>
                      <w:r w:rsidR="00735889">
                        <w:rPr>
                          <w:rFonts w:ascii="Barlow" w:hAnsi="Barlow"/>
                          <w:sz w:val="18"/>
                          <w:szCs w:val="18"/>
                        </w:rPr>
                        <w:t>12</w:t>
                      </w:r>
                      <w:r w:rsidR="00AB7B15" w:rsidRPr="00735889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  <w:r w:rsidR="00735889">
                        <w:rPr>
                          <w:rFonts w:ascii="Barlow" w:hAnsi="Barlow"/>
                          <w:sz w:val="18"/>
                          <w:szCs w:val="18"/>
                        </w:rPr>
                        <w:t>4365 0502 4192</w:t>
                      </w:r>
                    </w:p>
                    <w:p w14:paraId="452170F4" w14:textId="57ECAC22" w:rsidR="00B04372" w:rsidRPr="00712F0E" w:rsidRDefault="00B04372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22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6D0493" wp14:editId="0D323B7E">
                <wp:simplePos x="0" y="0"/>
                <wp:positionH relativeFrom="column">
                  <wp:posOffset>-27305</wp:posOffset>
                </wp:positionH>
                <wp:positionV relativeFrom="paragraph">
                  <wp:posOffset>716280</wp:posOffset>
                </wp:positionV>
                <wp:extent cx="2790000" cy="4237200"/>
                <wp:effectExtent l="0" t="0" r="0" b="0"/>
                <wp:wrapSquare wrapText="bothSides"/>
                <wp:docPr id="1592121609" name="Tekstvak bestuu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000" cy="42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D15C5" w14:textId="2997D313" w:rsidR="00C0570C" w:rsidRPr="00061A02" w:rsidRDefault="00C0570C" w:rsidP="00D620DC">
                            <w:pP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Het bestuur van </w:t>
                            </w:r>
                            <w:r w:rsidR="00735889" w:rsidRPr="00735889">
                              <w:rPr>
                                <w:rFonts w:ascii="Barlow" w:hAnsi="Barlow"/>
                                <w:b/>
                                <w:bCs/>
                                <w:color w:val="615F5F"/>
                                <w:sz w:val="24"/>
                                <w:szCs w:val="24"/>
                              </w:rPr>
                              <w:t>NEOS</w:t>
                            </w:r>
                            <w:r w:rsidRPr="00735889">
                              <w:rPr>
                                <w:rFonts w:ascii="Barlow" w:hAnsi="Barlow"/>
                                <w:b/>
                                <w:bCs/>
                                <w:color w:val="615F5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889" w:rsidRPr="00735889">
                              <w:rPr>
                                <w:rFonts w:ascii="Barlow" w:hAnsi="Barlow"/>
                                <w:b/>
                                <w:bCs/>
                                <w:color w:val="615F5F"/>
                                <w:sz w:val="24"/>
                                <w:szCs w:val="24"/>
                              </w:rPr>
                              <w:t>MERCHTEM</w:t>
                            </w:r>
                            <w:r w:rsidRPr="00061A02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CF923B3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Voorzitter:</w:t>
                            </w:r>
                          </w:p>
                          <w:p w14:paraId="6CDB4AB0" w14:textId="187240B0" w:rsidR="00C0570C" w:rsidRPr="00F769AB" w:rsidRDefault="00735889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Chris VAN OBBERGHEN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0475 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79 63 63</w:t>
                            </w:r>
                          </w:p>
                          <w:p w14:paraId="6D936326" w14:textId="6272EF5A" w:rsidR="00735889" w:rsidRPr="005C277A" w:rsidRDefault="00735889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5C277A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chrisvanobberghen@hotmail.com</w:t>
                              </w:r>
                            </w:hyperlink>
                          </w:p>
                          <w:p w14:paraId="58E727BC" w14:textId="77777777" w:rsidR="00735889" w:rsidRDefault="00735889" w:rsidP="00B32374">
                            <w:pPr>
                              <w:spacing w:after="0" w:line="240" w:lineRule="auto"/>
                            </w:pPr>
                          </w:p>
                          <w:p w14:paraId="338ADA06" w14:textId="29ECDF49" w:rsidR="00735889" w:rsidRPr="00F769AB" w:rsidRDefault="00735889" w:rsidP="00735889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Ondervoorzitter</w:t>
                            </w: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0DAF038" w14:textId="56F48D26" w:rsidR="00735889" w:rsidRPr="00F769AB" w:rsidRDefault="00735889" w:rsidP="00735889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Nicole ANDRIESSENS</w:t>
                            </w:r>
                            <w:r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0475 </w:t>
                            </w:r>
                            <w:r w:rsidR="005C277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32 53</w:t>
                            </w:r>
                            <w:r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77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1A3E7E98" w14:textId="4EF166F1" w:rsidR="00735889" w:rsidRPr="005C277A" w:rsidRDefault="005C277A" w:rsidP="00735889">
                            <w:pPr>
                              <w:spacing w:after="0" w:line="240" w:lineRule="auto"/>
                              <w:rPr>
                                <w:rFonts w:ascii="Barlow" w:hAnsi="Barlow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277A">
                              <w:rPr>
                                <w:rFonts w:ascii="Barlow" w:hAnsi="Barlow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n</w:t>
                            </w:r>
                            <w:r w:rsidR="00735889" w:rsidRPr="005C277A">
                              <w:rPr>
                                <w:rFonts w:ascii="Barlow" w:hAnsi="Barlow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icoleandriessens@hotmail.com</w:t>
                            </w:r>
                          </w:p>
                          <w:p w14:paraId="7E851892" w14:textId="77777777" w:rsidR="00735889" w:rsidRDefault="00735889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0521A8C" w14:textId="6A8B5692" w:rsidR="00C0570C" w:rsidRPr="005C277A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5C277A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Secretaris</w:t>
                            </w:r>
                            <w:proofErr w:type="spellEnd"/>
                            <w:r w:rsidRPr="005C277A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28D150BE" w14:textId="1057D80D" w:rsidR="00C0570C" w:rsidRPr="0023244A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Ingrid FORMENT</w:t>
                            </w:r>
                            <w:r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0570C"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735889"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0570C"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047</w:t>
                            </w:r>
                            <w:r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7 70 70 06</w:t>
                            </w:r>
                          </w:p>
                          <w:p w14:paraId="01134160" w14:textId="049429A2" w:rsidR="00C0570C" w:rsidRPr="0023244A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2" w:history="1">
                              <w:r w:rsidRPr="0023244A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  <w:lang w:val="en-US"/>
                                </w:rPr>
                                <w:t>ingrid.forment@hotmail.com</w:t>
                              </w:r>
                            </w:hyperlink>
                          </w:p>
                          <w:p w14:paraId="5ABFA3C4" w14:textId="77777777" w:rsidR="00C0570C" w:rsidRPr="0023244A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4FA7046" w14:textId="50F0569A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Penningmeester</w:t>
                            </w:r>
                            <w:r w:rsidR="005C277A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wandelingen</w:t>
                            </w: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6B1D2BF" w14:textId="55B4E7B7" w:rsidR="00C0570C" w:rsidRPr="00F769AB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Marcel HERMANS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735889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0477 75 43 02</w:t>
                            </w:r>
                          </w:p>
                          <w:p w14:paraId="3EEEAE65" w14:textId="3FD82242" w:rsidR="00C0570C" w:rsidRPr="00F769AB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4C60B5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hermans.marcel@gmail.com</w:t>
                              </w:r>
                            </w:hyperlink>
                          </w:p>
                          <w:p w14:paraId="254B435E" w14:textId="433C92FE" w:rsidR="00C0570C" w:rsidRPr="00735889" w:rsidRDefault="00C0570C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C5C8DF8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Webbeheerder:</w:t>
                            </w:r>
                          </w:p>
                          <w:p w14:paraId="15BF4E8B" w14:textId="611A70EE" w:rsidR="00C0570C" w:rsidRPr="00F769AB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Marc CLOET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735889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8 52 26 68</w:t>
                            </w:r>
                          </w:p>
                          <w:p w14:paraId="6734F01A" w14:textId="737479A4" w:rsidR="00C0570C" w:rsidRPr="00F769AB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4C60B5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marcti.cloet@telenet.be</w:t>
                              </w:r>
                            </w:hyperlink>
                          </w:p>
                          <w:p w14:paraId="74EC0BD4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1E8EC3EC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5FEEA9B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Bestuursleden:</w:t>
                            </w:r>
                          </w:p>
                          <w:p w14:paraId="7F7B2D26" w14:textId="5695ECC9" w:rsidR="00C0570C" w:rsidRPr="0023244A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Rita VANHESTE</w:t>
                            </w:r>
                            <w:r w:rsidR="00C0570C"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735889"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</w:t>
                            </w:r>
                            <w:r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C0570C"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95 45 89</w:t>
                            </w:r>
                          </w:p>
                          <w:p w14:paraId="337FF9C6" w14:textId="03F31A8B" w:rsidR="00C0570C" w:rsidRPr="0023244A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23244A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rita.vanheste@gmail.com</w:t>
                              </w:r>
                            </w:hyperlink>
                          </w:p>
                          <w:p w14:paraId="4F9DFB38" w14:textId="25EC66BA" w:rsidR="00C0570C" w:rsidRPr="00F769AB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Jan VAN DE VOORDE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735889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</w:t>
                            </w:r>
                            <w:r w:rsidR="00D97591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7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7591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41 69 21</w:t>
                            </w:r>
                          </w:p>
                          <w:p w14:paraId="7ABB6876" w14:textId="1F632F03" w:rsidR="00C0570C" w:rsidRPr="005C277A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277A">
                              <w:rPr>
                                <w:rFonts w:ascii="Barlow" w:hAnsi="Barlow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jan.vandevoorde@telenet.be</w:t>
                            </w:r>
                          </w:p>
                          <w:p w14:paraId="02A35DE6" w14:textId="2CB8FD39" w:rsidR="00C0570C" w:rsidRPr="00F769AB" w:rsidRDefault="005C277A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Marie-Louise VANDERSTRAETEN</w:t>
                            </w:r>
                            <w:r w:rsidR="00735889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</w:t>
                            </w:r>
                            <w:r w:rsidR="00D97591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7591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21 26 10</w:t>
                            </w:r>
                          </w:p>
                          <w:p w14:paraId="5055EABD" w14:textId="148983B5" w:rsidR="00C0570C" w:rsidRPr="005C277A" w:rsidRDefault="005C277A">
                            <w:pPr>
                              <w:spacing w:after="0" w:line="240" w:lineRule="auto"/>
                              <w:rPr>
                                <w:color w:val="0070C0"/>
                                <w:u w:val="single"/>
                              </w:rPr>
                            </w:pPr>
                            <w:r w:rsidRPr="005C277A">
                              <w:rPr>
                                <w:rFonts w:ascii="Barlow" w:hAnsi="Barlow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m-l.vanderstraeten@telenet.be</w:t>
                            </w:r>
                          </w:p>
                          <w:p w14:paraId="2F0848AE" w14:textId="4FD73FE9" w:rsidR="005C277A" w:rsidRPr="00F769AB" w:rsidRDefault="005C277A" w:rsidP="005C277A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Stefaan TROCH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D97591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3244A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97591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052 37 11 15</w:t>
                            </w:r>
                          </w:p>
                          <w:p w14:paraId="64D9299C" w14:textId="3236736A" w:rsidR="005C277A" w:rsidRDefault="005C277A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Pr="004C60B5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stefaan.troch@telenet.be</w:t>
                              </w:r>
                            </w:hyperlink>
                          </w:p>
                          <w:p w14:paraId="2FE8C509" w14:textId="77777777" w:rsidR="005C277A" w:rsidRPr="009F6D11" w:rsidRDefault="005C277A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0493" id="Tekstvak bestuur" o:spid="_x0000_s1027" type="#_x0000_t202" style="position:absolute;margin-left:-2.15pt;margin-top:56.4pt;width:219.7pt;height:3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" filled="f" stroked="f" strokeweight=".5pt">
                <v:textbox style="mso-fit-shape-to-text:t">
                  <w:txbxContent>
                    <w:p w14:paraId="6CBD15C5" w14:textId="2997D313" w:rsidR="00C0570C" w:rsidRPr="00061A02" w:rsidRDefault="00C0570C" w:rsidP="00D620DC">
                      <w:pP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</w:pPr>
                      <w:r w:rsidRPr="00061A02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Het bestuur van </w:t>
                      </w:r>
                      <w:r w:rsidR="00735889" w:rsidRPr="00735889">
                        <w:rPr>
                          <w:rFonts w:ascii="Barlow" w:hAnsi="Barlow"/>
                          <w:b/>
                          <w:bCs/>
                          <w:color w:val="615F5F"/>
                          <w:sz w:val="24"/>
                          <w:szCs w:val="24"/>
                        </w:rPr>
                        <w:t>NEOS</w:t>
                      </w:r>
                      <w:r w:rsidRPr="00735889">
                        <w:rPr>
                          <w:rFonts w:ascii="Barlow" w:hAnsi="Barlow"/>
                          <w:b/>
                          <w:bCs/>
                          <w:color w:val="615F5F"/>
                          <w:sz w:val="24"/>
                          <w:szCs w:val="24"/>
                        </w:rPr>
                        <w:t xml:space="preserve"> </w:t>
                      </w:r>
                      <w:r w:rsidR="00735889" w:rsidRPr="00735889">
                        <w:rPr>
                          <w:rFonts w:ascii="Barlow" w:hAnsi="Barlow"/>
                          <w:b/>
                          <w:bCs/>
                          <w:color w:val="615F5F"/>
                          <w:sz w:val="24"/>
                          <w:szCs w:val="24"/>
                        </w:rPr>
                        <w:t>MERCHTEM</w:t>
                      </w:r>
                      <w:r w:rsidRPr="00061A02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:</w:t>
                      </w:r>
                    </w:p>
                    <w:p w14:paraId="2CF923B3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Voorzitter:</w:t>
                      </w:r>
                    </w:p>
                    <w:p w14:paraId="6CDB4AB0" w14:textId="187240B0" w:rsidR="00C0570C" w:rsidRPr="00F769AB" w:rsidRDefault="00735889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Chris VAN OBBERGHEN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0475 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79 63 63</w:t>
                      </w:r>
                    </w:p>
                    <w:p w14:paraId="6D936326" w14:textId="6272EF5A" w:rsidR="00735889" w:rsidRPr="005C277A" w:rsidRDefault="00735889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17" w:history="1">
                        <w:r w:rsidRPr="005C277A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chrisvanobberghen@hotmail.com</w:t>
                        </w:r>
                      </w:hyperlink>
                    </w:p>
                    <w:p w14:paraId="58E727BC" w14:textId="77777777" w:rsidR="00735889" w:rsidRDefault="00735889" w:rsidP="00B32374">
                      <w:pPr>
                        <w:spacing w:after="0" w:line="240" w:lineRule="auto"/>
                      </w:pPr>
                    </w:p>
                    <w:p w14:paraId="338ADA06" w14:textId="29ECDF49" w:rsidR="00735889" w:rsidRPr="00F769AB" w:rsidRDefault="00735889" w:rsidP="00735889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Ondervoorzitter</w:t>
                      </w: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70DAF038" w14:textId="56F48D26" w:rsidR="00735889" w:rsidRPr="00F769AB" w:rsidRDefault="00735889" w:rsidP="00735889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Nicole ANDRIESSENS</w:t>
                      </w:r>
                      <w:r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0475 </w:t>
                      </w:r>
                      <w:r w:rsidR="005C277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32 53</w:t>
                      </w:r>
                      <w:r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5C277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3</w:t>
                      </w:r>
                      <w:r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</w:t>
                      </w:r>
                    </w:p>
                    <w:p w14:paraId="1A3E7E98" w14:textId="4EF166F1" w:rsidR="00735889" w:rsidRPr="005C277A" w:rsidRDefault="005C277A" w:rsidP="00735889">
                      <w:pPr>
                        <w:spacing w:after="0" w:line="240" w:lineRule="auto"/>
                        <w:rPr>
                          <w:rFonts w:ascii="Barlow" w:hAnsi="Barlow"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 w:rsidRPr="005C277A">
                        <w:rPr>
                          <w:rFonts w:ascii="Barlow" w:hAnsi="Barlow"/>
                          <w:color w:val="0070C0"/>
                          <w:sz w:val="18"/>
                          <w:szCs w:val="18"/>
                          <w:u w:val="single"/>
                        </w:rPr>
                        <w:t>n</w:t>
                      </w:r>
                      <w:r w:rsidR="00735889" w:rsidRPr="005C277A">
                        <w:rPr>
                          <w:rFonts w:ascii="Barlow" w:hAnsi="Barlow"/>
                          <w:color w:val="0070C0"/>
                          <w:sz w:val="18"/>
                          <w:szCs w:val="18"/>
                          <w:u w:val="single"/>
                        </w:rPr>
                        <w:t>icoleandriessens@hotmail.com</w:t>
                      </w:r>
                    </w:p>
                    <w:p w14:paraId="7E851892" w14:textId="77777777" w:rsidR="00735889" w:rsidRDefault="00735889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0521A8C" w14:textId="6A8B5692" w:rsidR="00C0570C" w:rsidRPr="005C277A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5C277A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en-US"/>
                        </w:rPr>
                        <w:t>Secretaris</w:t>
                      </w:r>
                      <w:proofErr w:type="spellEnd"/>
                      <w:r w:rsidRPr="005C277A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28D150BE" w14:textId="1057D80D" w:rsidR="00C0570C" w:rsidRPr="0023244A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r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  <w:lang w:val="en-US"/>
                        </w:rPr>
                        <w:t>Ingrid FORMENT</w:t>
                      </w:r>
                      <w:r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  <w:lang w:val="en-US"/>
                        </w:rPr>
                        <w:tab/>
                      </w:r>
                      <w:r w:rsidR="00C0570C"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  <w:lang w:val="en-US"/>
                        </w:rPr>
                        <w:tab/>
                      </w:r>
                      <w:r w:rsidR="00735889"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  <w:lang w:val="en-US"/>
                        </w:rPr>
                        <w:tab/>
                      </w:r>
                      <w:r w:rsidR="00C0570C"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  <w:lang w:val="en-US"/>
                        </w:rPr>
                        <w:t>047</w:t>
                      </w:r>
                      <w:r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  <w:lang w:val="en-US"/>
                        </w:rPr>
                        <w:t>7 70 70 06</w:t>
                      </w:r>
                    </w:p>
                    <w:p w14:paraId="01134160" w14:textId="049429A2" w:rsidR="00C0570C" w:rsidRPr="0023244A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hyperlink r:id="rId18" w:history="1">
                        <w:r w:rsidRPr="0023244A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  <w:lang w:val="en-US"/>
                          </w:rPr>
                          <w:t>ingrid.forment@hotmail.com</w:t>
                        </w:r>
                      </w:hyperlink>
                    </w:p>
                    <w:p w14:paraId="5ABFA3C4" w14:textId="77777777" w:rsidR="00C0570C" w:rsidRPr="0023244A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</w:p>
                    <w:p w14:paraId="04FA7046" w14:textId="50F0569A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Penningmeester</w:t>
                      </w:r>
                      <w:r w:rsidR="005C277A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 xml:space="preserve"> &amp; wandelingen</w:t>
                      </w: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16B1D2BF" w14:textId="55B4E7B7" w:rsidR="00C0570C" w:rsidRPr="00F769AB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Marcel HERMANS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735889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0477 75 43 02</w:t>
                      </w:r>
                    </w:p>
                    <w:p w14:paraId="3EEEAE65" w14:textId="3FD82242" w:rsidR="00C0570C" w:rsidRPr="00F769AB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19" w:history="1">
                        <w:r w:rsidRPr="004C60B5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hermans.marcel@gmail.com</w:t>
                        </w:r>
                      </w:hyperlink>
                    </w:p>
                    <w:p w14:paraId="254B435E" w14:textId="433C92FE" w:rsidR="00C0570C" w:rsidRPr="00735889" w:rsidRDefault="00C0570C" w:rsidP="00F769AB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C5C8DF8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Webbeheerder:</w:t>
                      </w:r>
                    </w:p>
                    <w:p w14:paraId="15BF4E8B" w14:textId="611A70EE" w:rsidR="00C0570C" w:rsidRPr="00F769AB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Marc CLOET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735889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8 52 26 68</w:t>
                      </w:r>
                    </w:p>
                    <w:p w14:paraId="6734F01A" w14:textId="737479A4" w:rsidR="00C0570C" w:rsidRPr="00F769AB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0" w:history="1">
                        <w:r w:rsidRPr="004C60B5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marcti.cloet@telenet.be</w:t>
                        </w:r>
                      </w:hyperlink>
                    </w:p>
                    <w:p w14:paraId="74EC0BD4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1E8EC3EC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5FEEA9B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Bestuursleden:</w:t>
                      </w:r>
                    </w:p>
                    <w:p w14:paraId="7F7B2D26" w14:textId="5695ECC9" w:rsidR="00C0570C" w:rsidRPr="0023244A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Rita VANHESTE</w:t>
                      </w:r>
                      <w:r w:rsidR="00C0570C"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735889"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</w:t>
                      </w:r>
                      <w:r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2</w:t>
                      </w:r>
                      <w:r w:rsidR="00C0570C"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95 45 89</w:t>
                      </w:r>
                    </w:p>
                    <w:p w14:paraId="337FF9C6" w14:textId="03F31A8B" w:rsidR="00C0570C" w:rsidRPr="0023244A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1" w:history="1">
                        <w:r w:rsidRPr="0023244A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rita.vanheste@gmail.com</w:t>
                        </w:r>
                      </w:hyperlink>
                    </w:p>
                    <w:p w14:paraId="4F9DFB38" w14:textId="25EC66BA" w:rsidR="00C0570C" w:rsidRPr="00F769AB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Jan VAN DE VOORDE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735889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</w:t>
                      </w:r>
                      <w:r w:rsidR="00D97591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7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D97591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41 69 21</w:t>
                      </w:r>
                    </w:p>
                    <w:p w14:paraId="7ABB6876" w14:textId="1F632F03" w:rsidR="00C0570C" w:rsidRPr="005C277A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 w:rsidRPr="005C277A">
                        <w:rPr>
                          <w:rFonts w:ascii="Barlow" w:hAnsi="Barlow"/>
                          <w:color w:val="0070C0"/>
                          <w:sz w:val="18"/>
                          <w:szCs w:val="18"/>
                          <w:u w:val="single"/>
                        </w:rPr>
                        <w:t>jan.vandevoorde@telenet.be</w:t>
                      </w:r>
                    </w:p>
                    <w:p w14:paraId="02A35DE6" w14:textId="2CB8FD39" w:rsidR="00C0570C" w:rsidRPr="00F769AB" w:rsidRDefault="005C277A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Marie-Louise VANDERSTRAETEN</w:t>
                      </w:r>
                      <w:r w:rsidR="00735889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</w:t>
                      </w:r>
                      <w:r w:rsidR="00D97591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9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D97591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21 26 10</w:t>
                      </w:r>
                    </w:p>
                    <w:p w14:paraId="5055EABD" w14:textId="148983B5" w:rsidR="00C0570C" w:rsidRPr="005C277A" w:rsidRDefault="005C277A">
                      <w:pPr>
                        <w:spacing w:after="0" w:line="240" w:lineRule="auto"/>
                        <w:rPr>
                          <w:color w:val="0070C0"/>
                          <w:u w:val="single"/>
                        </w:rPr>
                      </w:pPr>
                      <w:r w:rsidRPr="005C277A">
                        <w:rPr>
                          <w:rFonts w:ascii="Barlow" w:hAnsi="Barlow"/>
                          <w:color w:val="0070C0"/>
                          <w:sz w:val="18"/>
                          <w:szCs w:val="18"/>
                          <w:u w:val="single"/>
                        </w:rPr>
                        <w:t>m-l.vanderstraeten@telenet.be</w:t>
                      </w:r>
                    </w:p>
                    <w:p w14:paraId="2F0848AE" w14:textId="4FD73FE9" w:rsidR="005C277A" w:rsidRPr="00F769AB" w:rsidRDefault="005C277A" w:rsidP="005C277A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Stefaan TROCH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D97591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 </w:t>
                      </w:r>
                      <w:r w:rsidR="0023244A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 </w:t>
                      </w:r>
                      <w:r w:rsidR="00D97591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052 37 11 15</w:t>
                      </w:r>
                    </w:p>
                    <w:p w14:paraId="64D9299C" w14:textId="3236736A" w:rsidR="005C277A" w:rsidRDefault="005C277A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2" w:history="1">
                        <w:r w:rsidRPr="004C60B5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stefaan.troch@telenet.be</w:t>
                        </w:r>
                      </w:hyperlink>
                    </w:p>
                    <w:p w14:paraId="2FE8C509" w14:textId="77777777" w:rsidR="005C277A" w:rsidRPr="009F6D11" w:rsidRDefault="005C277A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B731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34BCFF" wp14:editId="306A50BB">
                <wp:simplePos x="0" y="0"/>
                <wp:positionH relativeFrom="column">
                  <wp:posOffset>7917180</wp:posOffset>
                </wp:positionH>
                <wp:positionV relativeFrom="paragraph">
                  <wp:posOffset>1604645</wp:posOffset>
                </wp:positionV>
                <wp:extent cx="1905000" cy="647700"/>
                <wp:effectExtent l="0" t="0" r="0" b="0"/>
                <wp:wrapNone/>
                <wp:docPr id="1731068747" name="Jaar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CF64" w14:textId="0CB1DE7A" w:rsidR="00C0570C" w:rsidRPr="00F45810" w:rsidRDefault="00C0570C" w:rsidP="00F769AB">
                            <w:pPr>
                              <w:spacing w:after="0"/>
                              <w:jc w:val="right"/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</w:pP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202</w:t>
                            </w:r>
                            <w:r w:rsidR="005E77CE"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5</w:t>
                            </w: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-202</w:t>
                            </w:r>
                            <w:r w:rsidR="005E77CE"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4BCFF" id="Jaartal" o:spid="_x0000_s1028" type="#_x0000_t202" style="position:absolute;margin-left:623.4pt;margin-top:126.35pt;width:150pt;height:51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" filled="f" stroked="f" strokeweight=".5pt">
                <v:textbox>
                  <w:txbxContent>
                    <w:p w14:paraId="6619CF64" w14:textId="0CB1DE7A" w:rsidR="00C0570C" w:rsidRPr="00F45810" w:rsidRDefault="00C0570C" w:rsidP="00F769AB">
                      <w:pPr>
                        <w:spacing w:after="0"/>
                        <w:jc w:val="right"/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</w:pP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202</w:t>
                      </w:r>
                      <w:r w:rsidR="005E77CE"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5</w:t>
                      </w: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-202</w:t>
                      </w:r>
                      <w:r w:rsidR="005E77CE"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B7318" w:rsidRPr="00784394">
        <w:rPr>
          <w:rFonts w:ascii="Barlow ExtraBold" w:hAnsi="Barlow ExtraBold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B8ED7AB" wp14:editId="39A95BFC">
                <wp:simplePos x="0" y="0"/>
                <wp:positionH relativeFrom="column">
                  <wp:posOffset>8069580</wp:posOffset>
                </wp:positionH>
                <wp:positionV relativeFrom="paragraph">
                  <wp:posOffset>615950</wp:posOffset>
                </wp:positionV>
                <wp:extent cx="1752600" cy="1404620"/>
                <wp:effectExtent l="0" t="0" r="0" b="1905"/>
                <wp:wrapSquare wrapText="bothSides"/>
                <wp:docPr id="391759109" name="Clubna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C478" w14:textId="27F5C405" w:rsidR="00DF3C88" w:rsidRDefault="00FC451C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NEOS</w:t>
                            </w:r>
                          </w:p>
                          <w:p w14:paraId="563BBDC8" w14:textId="2F9FB25F" w:rsidR="00784394" w:rsidRPr="00B205CB" w:rsidRDefault="00735889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M</w:t>
                            </w:r>
                            <w:r w:rsidR="00FC451C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erchtem</w:t>
                            </w:r>
                          </w:p>
                          <w:p w14:paraId="6A6CCCA4" w14:textId="4EA6B2C0" w:rsidR="00B205CB" w:rsidRPr="00B205CB" w:rsidRDefault="00B205CB" w:rsidP="00346381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presenteert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ED7AB" id="Clubnaam" o:spid="_x0000_s1029" type="#_x0000_t202" style="position:absolute;margin-left:635.4pt;margin-top:48.5pt;width:13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/z/gEAANUDAAAOAAAAZHJzL2Uyb0RvYy54bWysU9uO2yAQfa/Uf0C8N3ZcJ7t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" filled="f" stroked="f">
                <v:textbox style="mso-fit-shape-to-text:t">
                  <w:txbxContent>
                    <w:p w14:paraId="3A08C478" w14:textId="27F5C405" w:rsidR="00DF3C88" w:rsidRDefault="00FC451C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NEOS</w:t>
                      </w:r>
                    </w:p>
                    <w:p w14:paraId="563BBDC8" w14:textId="2F9FB25F" w:rsidR="00784394" w:rsidRPr="00B205CB" w:rsidRDefault="00735889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M</w:t>
                      </w:r>
                      <w:r w:rsidR="00FC451C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erchtem</w:t>
                      </w:r>
                    </w:p>
                    <w:p w14:paraId="6A6CCCA4" w14:textId="4EA6B2C0" w:rsidR="00B205CB" w:rsidRPr="00B205CB" w:rsidRDefault="00B205CB" w:rsidP="00346381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presenteert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C71D97" w14:textId="77777777" w:rsidR="00CA3559" w:rsidRDefault="00CA3559">
      <w:r>
        <w:br w:type="page"/>
      </w:r>
    </w:p>
    <w:p w14:paraId="73AFD7DC" w14:textId="4918EB61" w:rsidR="000536EC" w:rsidRDefault="000536EC" w:rsidP="00CA3559">
      <w:pPr>
        <w:pBdr>
          <w:bottom w:val="single" w:sz="6" w:space="1" w:color="auto"/>
        </w:pBdr>
        <w:rPr>
          <w:rFonts w:ascii="Barlow" w:hAnsi="Barlow"/>
          <w:sz w:val="24"/>
          <w:szCs w:val="24"/>
        </w:rPr>
      </w:pPr>
      <w:r w:rsidRPr="00300508">
        <w:rPr>
          <w:rFonts w:ascii="Barlow ExtraBold" w:hAnsi="Barlow ExtraBold"/>
          <w:b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JAARPROGRAMMA 20</w:t>
      </w:r>
      <w:r w:rsidR="002E3BB5" w:rsidRPr="00300508">
        <w:rPr>
          <w:rFonts w:ascii="Barlow ExtraBold" w:hAnsi="Barlow ExtraBold"/>
          <w:b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25</w:t>
      </w:r>
      <w:r w:rsidRPr="00300508">
        <w:rPr>
          <w:rFonts w:ascii="Barlow ExtraBold" w:hAnsi="Barlow ExtraBold"/>
          <w:b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-202</w:t>
      </w:r>
      <w:r w:rsidR="002E3BB5" w:rsidRPr="00300508">
        <w:rPr>
          <w:rFonts w:ascii="Barlow ExtraBold" w:hAnsi="Barlow ExtraBold"/>
          <w:b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9E2029">
        <w:rPr>
          <w:rFonts w:ascii="Barlow ExtraBold" w:hAnsi="Barlow ExtraBold"/>
          <w:sz w:val="28"/>
          <w:szCs w:val="28"/>
        </w:rPr>
        <w:t xml:space="preserve"> </w:t>
      </w:r>
      <w:r w:rsidR="00CA3559">
        <w:rPr>
          <w:rFonts w:ascii="Barlow ExtraBold" w:hAnsi="Barlow ExtraBold"/>
          <w:sz w:val="28"/>
          <w:szCs w:val="28"/>
        </w:rPr>
        <w:br/>
      </w:r>
      <w:r w:rsidR="00300508">
        <w:rPr>
          <w:rFonts w:ascii="Barlow" w:hAnsi="Barlow"/>
          <w:sz w:val="24"/>
          <w:szCs w:val="24"/>
        </w:rPr>
        <w:t xml:space="preserve">                    </w:t>
      </w:r>
      <w:r w:rsidRPr="009E2029">
        <w:rPr>
          <w:rFonts w:ascii="Barlow" w:hAnsi="Barlow"/>
          <w:sz w:val="24"/>
          <w:szCs w:val="24"/>
        </w:rPr>
        <w:t xml:space="preserve">NEOS </w:t>
      </w:r>
      <w:r w:rsidR="00D97591">
        <w:rPr>
          <w:rFonts w:ascii="Barlow" w:hAnsi="Barlow"/>
          <w:sz w:val="24"/>
          <w:szCs w:val="24"/>
        </w:rPr>
        <w:t>MERCHTEM</w:t>
      </w:r>
      <w:r w:rsidR="004F5246">
        <w:rPr>
          <w:rFonts w:ascii="Barlow" w:hAnsi="Barlow"/>
          <w:sz w:val="24"/>
          <w:szCs w:val="24"/>
        </w:rPr>
        <w:t xml:space="preserve"> </w:t>
      </w:r>
    </w:p>
    <w:p w14:paraId="1EDE2A2D" w14:textId="2DAECF18" w:rsidR="00BE62F1" w:rsidRPr="00CA3559" w:rsidRDefault="00BE62F1" w:rsidP="002F1B8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C04B4B9" w14:textId="77777777" w:rsidR="00BE62F1" w:rsidRPr="00CA3559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OKTOBER</w:t>
      </w:r>
    </w:p>
    <w:p w14:paraId="714E517E" w14:textId="77777777" w:rsidR="005B702A" w:rsidRDefault="0023244A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DIN 14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3.30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Pr="0023244A">
        <w:rPr>
          <w:rStyle w:val="oypena"/>
          <w:rFonts w:ascii="Barlow" w:hAnsi="Barlow"/>
          <w:b/>
          <w:bCs/>
          <w:color w:val="000000"/>
          <w:sz w:val="20"/>
          <w:szCs w:val="20"/>
        </w:rPr>
        <w:t>Algemene Ledenvergadering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</w:p>
    <w:p w14:paraId="290E881F" w14:textId="164B67B7" w:rsidR="005B702A" w:rsidRDefault="005B702A" w:rsidP="005B702A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m</w:t>
      </w:r>
      <w:r w:rsidR="0023244A">
        <w:rPr>
          <w:rStyle w:val="oypena"/>
          <w:rFonts w:ascii="Barlow" w:hAnsi="Barlow"/>
          <w:color w:val="000000"/>
          <w:sz w:val="20"/>
          <w:szCs w:val="20"/>
        </w:rPr>
        <w:t>et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23244A">
        <w:rPr>
          <w:rStyle w:val="oypena"/>
          <w:rFonts w:ascii="Barlow" w:hAnsi="Barlow"/>
          <w:color w:val="000000"/>
          <w:sz w:val="20"/>
          <w:szCs w:val="20"/>
        </w:rPr>
        <w:t xml:space="preserve">optreden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van </w:t>
      </w:r>
      <w:r w:rsidR="0023244A">
        <w:rPr>
          <w:rStyle w:val="oypena"/>
          <w:rFonts w:ascii="Barlow" w:hAnsi="Barlow"/>
          <w:color w:val="000000"/>
          <w:sz w:val="20"/>
          <w:szCs w:val="20"/>
        </w:rPr>
        <w:t>Andy &amp; Di</w:t>
      </w:r>
    </w:p>
    <w:p w14:paraId="2DF4231E" w14:textId="2D88D259" w:rsidR="002F1B88" w:rsidRDefault="0023244A" w:rsidP="005B702A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Zaal ’t Vijverdal</w:t>
      </w:r>
    </w:p>
    <w:p w14:paraId="27F1A1E9" w14:textId="77777777" w:rsidR="0023244A" w:rsidRPr="00CA3559" w:rsidRDefault="0023244A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7393B140" w14:textId="23D9131A" w:rsidR="002F1B88" w:rsidRPr="00CA3559" w:rsidRDefault="0023244A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DON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23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4.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>0</w:t>
      </w:r>
      <w:r>
        <w:rPr>
          <w:rStyle w:val="oypena"/>
          <w:rFonts w:ascii="Barlow" w:hAnsi="Barlow"/>
          <w:color w:val="000000"/>
          <w:sz w:val="20"/>
          <w:szCs w:val="20"/>
        </w:rPr>
        <w:t>0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Herfstwandeling</w:t>
      </w:r>
    </w:p>
    <w:p w14:paraId="0FF1FB56" w14:textId="77777777" w:rsidR="00BE62F1" w:rsidRDefault="00BE62F1" w:rsidP="002345A7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</w:p>
    <w:p w14:paraId="2E0302D9" w14:textId="77777777" w:rsidR="00C57285" w:rsidRPr="00CA3559" w:rsidRDefault="00C57285" w:rsidP="002345A7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</w:p>
    <w:p w14:paraId="5143CFFB" w14:textId="77777777" w:rsidR="00BE62F1" w:rsidRPr="00CA3559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NOVEMBER</w:t>
      </w:r>
    </w:p>
    <w:p w14:paraId="5B3B2A38" w14:textId="0F0B3083" w:rsidR="0023244A" w:rsidRPr="00FC451C" w:rsidRDefault="0023244A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FC451C">
        <w:rPr>
          <w:rStyle w:val="oypena"/>
          <w:rFonts w:ascii="Barlow" w:hAnsi="Barlow"/>
          <w:color w:val="000000"/>
          <w:sz w:val="20"/>
          <w:szCs w:val="20"/>
        </w:rPr>
        <w:t>ZON</w:t>
      </w:r>
      <w:r w:rsidR="002F1B88"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FC451C">
        <w:rPr>
          <w:rStyle w:val="oypena"/>
          <w:rFonts w:ascii="Barlow" w:hAnsi="Barlow"/>
          <w:color w:val="000000"/>
          <w:sz w:val="20"/>
          <w:szCs w:val="20"/>
        </w:rPr>
        <w:t>9</w:t>
      </w:r>
      <w:r w:rsidR="002F1B88"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FC451C"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2F1B88"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 w:rsidRPr="00FC451C">
        <w:rPr>
          <w:rStyle w:val="oypena"/>
          <w:rFonts w:ascii="Barlow" w:hAnsi="Barlow"/>
          <w:color w:val="000000"/>
          <w:sz w:val="20"/>
          <w:szCs w:val="20"/>
        </w:rPr>
        <w:t>3.30</w:t>
      </w:r>
      <w:r w:rsidR="002F1B88" w:rsidRPr="00FC451C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2F1B88" w:rsidRPr="00FC451C">
        <w:rPr>
          <w:rStyle w:val="oypena"/>
          <w:rFonts w:ascii="Barlow" w:hAnsi="Barlow"/>
          <w:color w:val="000000"/>
          <w:sz w:val="20"/>
          <w:szCs w:val="20"/>
        </w:rPr>
        <w:tab/>
      </w:r>
      <w:proofErr w:type="spellStart"/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Cirque</w:t>
      </w:r>
      <w:proofErr w:type="spellEnd"/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du Soleil</w:t>
      </w:r>
    </w:p>
    <w:p w14:paraId="3961CD24" w14:textId="4140A203" w:rsidR="002345A7" w:rsidRPr="007A746B" w:rsidRDefault="0023244A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  <w:lang w:val="en-US"/>
        </w:rPr>
      </w:pPr>
      <w:r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FC451C">
        <w:rPr>
          <w:rStyle w:val="oypena"/>
          <w:rFonts w:ascii="Barlow" w:hAnsi="Barlow"/>
          <w:color w:val="000000"/>
          <w:sz w:val="20"/>
          <w:szCs w:val="20"/>
        </w:rPr>
        <w:tab/>
      </w:r>
      <w:r w:rsidR="007A746B" w:rsidRPr="007A746B">
        <w:rPr>
          <w:rStyle w:val="oypena"/>
          <w:rFonts w:ascii="Barlow" w:hAnsi="Barlow"/>
          <w:color w:val="000000"/>
          <w:sz w:val="20"/>
          <w:szCs w:val="20"/>
          <w:lang w:val="en-US"/>
        </w:rPr>
        <w:t>« </w:t>
      </w:r>
      <w:r w:rsidR="002345A7" w:rsidRPr="007A746B">
        <w:rPr>
          <w:rStyle w:val="oypena"/>
          <w:rFonts w:ascii="Barlow" w:hAnsi="Barlow"/>
          <w:color w:val="000000"/>
          <w:sz w:val="20"/>
          <w:szCs w:val="20"/>
          <w:lang w:val="en-US"/>
        </w:rPr>
        <w:t>ALEGRIA – in a new light</w:t>
      </w:r>
      <w:r w:rsidR="007A746B" w:rsidRPr="007A746B">
        <w:rPr>
          <w:rStyle w:val="oypena"/>
          <w:rFonts w:ascii="Barlow" w:hAnsi="Barlow"/>
          <w:color w:val="000000"/>
          <w:sz w:val="20"/>
          <w:szCs w:val="20"/>
          <w:lang w:val="en-US"/>
        </w:rPr>
        <w:t>”</w:t>
      </w:r>
    </w:p>
    <w:p w14:paraId="46B925EE" w14:textId="19C2C52D" w:rsidR="002F1B88" w:rsidRPr="007A746B" w:rsidRDefault="002345A7" w:rsidP="002345A7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 w:rsidRPr="007A746B">
        <w:rPr>
          <w:rStyle w:val="oypena"/>
          <w:rFonts w:ascii="Barlow" w:hAnsi="Barlow"/>
          <w:color w:val="000000"/>
          <w:sz w:val="20"/>
          <w:szCs w:val="20"/>
        </w:rPr>
        <w:t xml:space="preserve">EXPO – </w:t>
      </w:r>
      <w:proofErr w:type="spellStart"/>
      <w:r w:rsidRPr="007A746B">
        <w:rPr>
          <w:rStyle w:val="oypena"/>
          <w:rFonts w:ascii="Barlow" w:hAnsi="Barlow"/>
          <w:color w:val="000000"/>
          <w:sz w:val="20"/>
          <w:szCs w:val="20"/>
        </w:rPr>
        <w:t>Heizel</w:t>
      </w:r>
      <w:proofErr w:type="spellEnd"/>
      <w:r w:rsidR="007A746B">
        <w:rPr>
          <w:rStyle w:val="oypena"/>
          <w:rFonts w:ascii="Barlow" w:hAnsi="Barlow"/>
          <w:color w:val="000000"/>
          <w:sz w:val="20"/>
          <w:szCs w:val="20"/>
        </w:rPr>
        <w:t xml:space="preserve"> (*)</w:t>
      </w:r>
    </w:p>
    <w:p w14:paraId="05C853F9" w14:textId="77777777" w:rsidR="002345A7" w:rsidRPr="00CA3559" w:rsidRDefault="002345A7" w:rsidP="002345A7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</w:p>
    <w:p w14:paraId="00D46A19" w14:textId="451609D6" w:rsidR="002F1B88" w:rsidRDefault="002345A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DON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3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14.0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>0u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Provinciale NEOS Quiz 2025-2026 </w:t>
      </w:r>
      <w:r>
        <w:rPr>
          <w:rStyle w:val="oypena"/>
          <w:rFonts w:ascii="Barlow" w:hAnsi="Barlow"/>
          <w:color w:val="000000"/>
          <w:sz w:val="20"/>
          <w:szCs w:val="20"/>
        </w:rPr>
        <w:t>Scherpenheuvel – Zichem (*)</w:t>
      </w:r>
    </w:p>
    <w:p w14:paraId="5C7AE472" w14:textId="77777777" w:rsidR="002345A7" w:rsidRPr="00CA3559" w:rsidRDefault="002345A7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31C6684" w14:textId="3D4A7201" w:rsidR="002345A7" w:rsidRDefault="002345A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DIN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18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14.00u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LEZING</w:t>
      </w:r>
    </w:p>
    <w:p w14:paraId="35032CE9" w14:textId="16C6D31E" w:rsidR="002345A7" w:rsidRDefault="005B702A" w:rsidP="002345A7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door </w:t>
      </w:r>
      <w:r w:rsidR="002345A7">
        <w:rPr>
          <w:rStyle w:val="oypena"/>
          <w:rFonts w:ascii="Barlow" w:hAnsi="Barlow"/>
          <w:color w:val="000000"/>
          <w:sz w:val="20"/>
          <w:szCs w:val="20"/>
        </w:rPr>
        <w:t>Prof. F</w:t>
      </w:r>
      <w:r w:rsidR="00FC451C">
        <w:rPr>
          <w:rStyle w:val="oypena"/>
          <w:rFonts w:ascii="Barlow" w:hAnsi="Barlow"/>
          <w:color w:val="000000"/>
          <w:sz w:val="20"/>
          <w:szCs w:val="20"/>
        </w:rPr>
        <w:t>rederik</w:t>
      </w:r>
      <w:r w:rsidR="002345A7">
        <w:rPr>
          <w:rStyle w:val="oypena"/>
          <w:rFonts w:ascii="Barlow" w:hAnsi="Barlow"/>
          <w:color w:val="000000"/>
          <w:sz w:val="20"/>
          <w:szCs w:val="20"/>
        </w:rPr>
        <w:t xml:space="preserve"> DE SMET</w:t>
      </w:r>
    </w:p>
    <w:p w14:paraId="55E4BD86" w14:textId="7BD075F3" w:rsidR="002345A7" w:rsidRDefault="007A746B" w:rsidP="002345A7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“</w:t>
      </w:r>
      <w:r w:rsidR="002345A7">
        <w:rPr>
          <w:rStyle w:val="oypena"/>
          <w:rFonts w:ascii="Barlow" w:hAnsi="Barlow"/>
          <w:color w:val="000000"/>
          <w:sz w:val="20"/>
          <w:szCs w:val="20"/>
        </w:rPr>
        <w:t>Therapie op maat – een doo</w:t>
      </w:r>
      <w:r>
        <w:rPr>
          <w:rStyle w:val="oypena"/>
          <w:rFonts w:ascii="Barlow" w:hAnsi="Barlow"/>
          <w:color w:val="000000"/>
          <w:sz w:val="20"/>
          <w:szCs w:val="20"/>
        </w:rPr>
        <w:t>r</w:t>
      </w:r>
      <w:r w:rsidR="002345A7">
        <w:rPr>
          <w:rStyle w:val="oypena"/>
          <w:rFonts w:ascii="Barlow" w:hAnsi="Barlow"/>
          <w:color w:val="000000"/>
          <w:sz w:val="20"/>
          <w:szCs w:val="20"/>
        </w:rPr>
        <w:t>braak in de strijd tegen hersentumoren</w:t>
      </w:r>
      <w:r>
        <w:rPr>
          <w:rStyle w:val="oypena"/>
          <w:rFonts w:ascii="Barlow" w:hAnsi="Barlow"/>
          <w:color w:val="000000"/>
          <w:sz w:val="20"/>
          <w:szCs w:val="20"/>
        </w:rPr>
        <w:t>”</w:t>
      </w:r>
    </w:p>
    <w:p w14:paraId="70FC9904" w14:textId="08A3B40F" w:rsidR="002F1B88" w:rsidRDefault="002345A7" w:rsidP="002345A7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Zaal ’t Vijverdal</w:t>
      </w:r>
    </w:p>
    <w:p w14:paraId="45259B85" w14:textId="77777777" w:rsidR="002345A7" w:rsidRDefault="002345A7" w:rsidP="002345A7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</w:p>
    <w:p w14:paraId="3039AC82" w14:textId="5A7E58A5" w:rsidR="002345A7" w:rsidRPr="00FC451C" w:rsidRDefault="002345A7" w:rsidP="002345A7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FC451C">
        <w:rPr>
          <w:rStyle w:val="oypena"/>
          <w:rFonts w:ascii="Barlow" w:hAnsi="Barlow"/>
          <w:color w:val="000000"/>
          <w:sz w:val="20"/>
          <w:szCs w:val="20"/>
        </w:rPr>
        <w:t>ZON 30 – 13.30u</w:t>
      </w:r>
      <w:r w:rsidRPr="00FC451C">
        <w:rPr>
          <w:rStyle w:val="oypena"/>
          <w:rFonts w:ascii="Barlow" w:hAnsi="Barlow"/>
          <w:color w:val="000000"/>
          <w:sz w:val="20"/>
          <w:szCs w:val="20"/>
        </w:rPr>
        <w:tab/>
      </w:r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Concert SCALA &amp; </w:t>
      </w:r>
      <w:proofErr w:type="spellStart"/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the</w:t>
      </w:r>
      <w:proofErr w:type="spellEnd"/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Kolacny</w:t>
      </w:r>
      <w:proofErr w:type="spellEnd"/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brothers</w:t>
      </w:r>
      <w:proofErr w:type="spellEnd"/>
    </w:p>
    <w:p w14:paraId="086282D5" w14:textId="5A07571D" w:rsidR="002345A7" w:rsidRPr="007A746B" w:rsidRDefault="007A746B" w:rsidP="002345A7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 w:rsidRPr="007A746B">
        <w:rPr>
          <w:rStyle w:val="oypena"/>
          <w:rFonts w:ascii="Barlow" w:hAnsi="Barlow"/>
          <w:color w:val="000000"/>
          <w:sz w:val="20"/>
          <w:szCs w:val="20"/>
        </w:rPr>
        <w:t xml:space="preserve">H Hart kapel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Pr="007A746B">
        <w:rPr>
          <w:rStyle w:val="oypena"/>
          <w:rFonts w:ascii="Barlow" w:hAnsi="Barlow"/>
          <w:color w:val="000000"/>
          <w:sz w:val="20"/>
          <w:szCs w:val="20"/>
        </w:rPr>
        <w:t xml:space="preserve"> H</w:t>
      </w:r>
      <w:r>
        <w:rPr>
          <w:rStyle w:val="oypena"/>
          <w:rFonts w:ascii="Barlow" w:hAnsi="Barlow"/>
          <w:color w:val="000000"/>
          <w:sz w:val="20"/>
          <w:szCs w:val="20"/>
        </w:rPr>
        <w:t>everlee (*)</w:t>
      </w:r>
    </w:p>
    <w:p w14:paraId="1C490379" w14:textId="77777777" w:rsidR="00BE62F1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D74EFC6" w14:textId="77777777" w:rsidR="00C57285" w:rsidRPr="007A746B" w:rsidRDefault="00C57285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63189729" w14:textId="77777777" w:rsidR="00CA3559" w:rsidRDefault="00BE62F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DECEMBER</w:t>
      </w:r>
    </w:p>
    <w:p w14:paraId="5DE80E15" w14:textId="174E66DD" w:rsidR="007A746B" w:rsidRDefault="007A746B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DIN 9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4.00u 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Muzika</w:t>
      </w:r>
      <w:r w:rsid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le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lezing</w:t>
      </w:r>
    </w:p>
    <w:p w14:paraId="37FE1859" w14:textId="77777777" w:rsidR="007A746B" w:rsidRPr="007A746B" w:rsidRDefault="007A746B" w:rsidP="007A746B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 w:rsidRPr="007A746B">
        <w:rPr>
          <w:rStyle w:val="oypena"/>
          <w:rFonts w:ascii="Barlow" w:hAnsi="Barlow"/>
          <w:color w:val="000000"/>
          <w:sz w:val="20"/>
          <w:szCs w:val="20"/>
        </w:rPr>
        <w:t>“Kerstkronkels” door TRI-O</w:t>
      </w:r>
    </w:p>
    <w:p w14:paraId="512289BF" w14:textId="2947EC76" w:rsidR="00C64176" w:rsidRDefault="007A746B" w:rsidP="007A746B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Zaal ’t Vijverdal</w:t>
      </w:r>
    </w:p>
    <w:p w14:paraId="4EFE666A" w14:textId="77777777" w:rsidR="007A746B" w:rsidRPr="00CA3559" w:rsidRDefault="007A746B" w:rsidP="007A746B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</w:p>
    <w:p w14:paraId="287488F1" w14:textId="77777777" w:rsidR="007A746B" w:rsidRDefault="007A746B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DON 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1</w:t>
      </w:r>
      <w:r>
        <w:rPr>
          <w:rStyle w:val="oypena"/>
          <w:rFonts w:ascii="Barlow" w:hAnsi="Barlow"/>
          <w:color w:val="000000"/>
          <w:sz w:val="20"/>
          <w:szCs w:val="20"/>
        </w:rPr>
        <w:t>8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4.0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0u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Filmvoorstelling</w:t>
      </w:r>
    </w:p>
    <w:p w14:paraId="22FEAE06" w14:textId="54098704" w:rsidR="00F423ED" w:rsidRDefault="00FC451C" w:rsidP="007A746B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Terugblik op</w:t>
      </w:r>
      <w:r w:rsidR="007A746B">
        <w:rPr>
          <w:rStyle w:val="oypena"/>
          <w:rFonts w:ascii="Barlow" w:hAnsi="Barlow"/>
          <w:color w:val="000000"/>
          <w:sz w:val="20"/>
          <w:szCs w:val="20"/>
        </w:rPr>
        <w:t xml:space="preserve"> onze meerdaagse reizen </w:t>
      </w:r>
      <w:r>
        <w:rPr>
          <w:rStyle w:val="oypena"/>
          <w:rFonts w:ascii="Barlow" w:hAnsi="Barlow"/>
          <w:color w:val="000000"/>
          <w:sz w:val="20"/>
          <w:szCs w:val="20"/>
        </w:rPr>
        <w:t>naar</w:t>
      </w:r>
      <w:r w:rsidR="007A746B">
        <w:rPr>
          <w:rStyle w:val="oypena"/>
          <w:rFonts w:ascii="Barlow" w:hAnsi="Barlow"/>
          <w:color w:val="000000"/>
          <w:sz w:val="20"/>
          <w:szCs w:val="20"/>
        </w:rPr>
        <w:t xml:space="preserve"> MENTON en NOORD-</w:t>
      </w:r>
      <w:r w:rsidR="00F423ED">
        <w:rPr>
          <w:rStyle w:val="oypena"/>
          <w:rFonts w:ascii="Barlow" w:hAnsi="Barlow"/>
          <w:color w:val="000000"/>
          <w:sz w:val="20"/>
          <w:szCs w:val="20"/>
        </w:rPr>
        <w:t>SARDINIE</w:t>
      </w:r>
    </w:p>
    <w:p w14:paraId="0A6D939C" w14:textId="53038418" w:rsidR="00C64176" w:rsidRDefault="00F423ED" w:rsidP="007A746B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Zaal ’t Vijverdal</w:t>
      </w:r>
    </w:p>
    <w:p w14:paraId="2B100E54" w14:textId="77777777" w:rsidR="00F423ED" w:rsidRPr="00CA3559" w:rsidRDefault="00F423ED" w:rsidP="007A746B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</w:p>
    <w:p w14:paraId="14C671B4" w14:textId="5BC67521" w:rsidR="00C64176" w:rsidRDefault="00C64176" w:rsidP="00F423ED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75D531B5" w14:textId="77777777" w:rsidR="00F423ED" w:rsidRDefault="00F423ED" w:rsidP="00F423ED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639C3F72" w14:textId="77777777" w:rsidR="00F423ED" w:rsidRPr="00CA3559" w:rsidRDefault="00F423ED" w:rsidP="00F423ED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</w:p>
    <w:p w14:paraId="1C04C70E" w14:textId="77777777" w:rsidR="00C64176" w:rsidRPr="00CA3559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849ADBE" w14:textId="035EC892" w:rsidR="00BE62F1" w:rsidRPr="00CA3559" w:rsidRDefault="00BE62F1" w:rsidP="00F54B45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JANUARI</w:t>
      </w:r>
    </w:p>
    <w:p w14:paraId="41453A6C" w14:textId="17DF2AA9" w:rsidR="00F423ED" w:rsidRDefault="00F423ED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DON 15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3.30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Nieuwjaarshappening</w:t>
      </w:r>
    </w:p>
    <w:p w14:paraId="08CB2D78" w14:textId="77777777" w:rsidR="00F423ED" w:rsidRDefault="00F423ED" w:rsidP="00F423ED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Optreden van de Muziekkapel van de Gidsen</w:t>
      </w:r>
    </w:p>
    <w:p w14:paraId="48B878DD" w14:textId="7B094E8F" w:rsidR="00C64176" w:rsidRDefault="00F423ED" w:rsidP="00F423ED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De Factorij – Zaventem</w:t>
      </w:r>
      <w:r w:rsidR="00E70BC8">
        <w:rPr>
          <w:rFonts w:ascii="Barlow" w:hAnsi="Barlow"/>
          <w:color w:val="000000"/>
          <w:sz w:val="20"/>
          <w:szCs w:val="20"/>
        </w:rPr>
        <w:t xml:space="preserve"> (*)</w:t>
      </w:r>
    </w:p>
    <w:p w14:paraId="443EDD7B" w14:textId="77777777" w:rsidR="00F423ED" w:rsidRPr="00CA3559" w:rsidRDefault="00F423ED" w:rsidP="00F423ED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</w:p>
    <w:p w14:paraId="1EDB0928" w14:textId="65D69AFD" w:rsidR="005B702A" w:rsidRDefault="00F423ED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VRIJ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23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2.30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5B702A">
        <w:rPr>
          <w:rStyle w:val="oypena"/>
          <w:rFonts w:ascii="Barlow" w:hAnsi="Barlow"/>
          <w:b/>
          <w:bCs/>
          <w:color w:val="000000"/>
          <w:sz w:val="20"/>
          <w:szCs w:val="20"/>
        </w:rPr>
        <w:t>Nieuwjaarsdiner</w:t>
      </w:r>
    </w:p>
    <w:p w14:paraId="1FD7A3BB" w14:textId="30DC41EC" w:rsidR="00C64176" w:rsidRDefault="005B702A" w:rsidP="005B702A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De </w:t>
      </w:r>
      <w:proofErr w:type="spellStart"/>
      <w:r>
        <w:rPr>
          <w:rStyle w:val="oypena"/>
          <w:rFonts w:ascii="Barlow" w:hAnsi="Barlow"/>
          <w:color w:val="000000"/>
          <w:sz w:val="20"/>
          <w:szCs w:val="20"/>
        </w:rPr>
        <w:t>Plezanten</w:t>
      </w:r>
      <w:proofErr w:type="spellEnd"/>
      <w:r>
        <w:rPr>
          <w:rStyle w:val="oypena"/>
          <w:rFonts w:ascii="Barlow" w:hAnsi="Barlow"/>
          <w:color w:val="000000"/>
          <w:sz w:val="20"/>
          <w:szCs w:val="20"/>
        </w:rPr>
        <w:t xml:space="preserve"> Hof – </w:t>
      </w:r>
      <w:proofErr w:type="spellStart"/>
      <w:r>
        <w:rPr>
          <w:rStyle w:val="oypena"/>
          <w:rFonts w:ascii="Barlow" w:hAnsi="Barlow"/>
          <w:color w:val="000000"/>
          <w:sz w:val="20"/>
          <w:szCs w:val="20"/>
        </w:rPr>
        <w:t>Kobbegem</w:t>
      </w:r>
      <w:proofErr w:type="spellEnd"/>
    </w:p>
    <w:p w14:paraId="56EEFCFB" w14:textId="77777777" w:rsidR="005B702A" w:rsidRPr="00CA3559" w:rsidRDefault="005B702A" w:rsidP="005B702A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</w:p>
    <w:p w14:paraId="29161A21" w14:textId="68CBDF92" w:rsidR="00C64176" w:rsidRDefault="005B702A" w:rsidP="00C64176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DON 29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4.00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Winterwandeling</w:t>
      </w:r>
    </w:p>
    <w:p w14:paraId="69ED8D24" w14:textId="77777777" w:rsidR="005B702A" w:rsidRDefault="005B702A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77F20791" w14:textId="77777777" w:rsidR="00C57285" w:rsidRPr="00CA3559" w:rsidRDefault="00C57285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17DA1B2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FEBRUARI</w:t>
      </w:r>
    </w:p>
    <w:p w14:paraId="2139E566" w14:textId="77777777" w:rsidR="005B702A" w:rsidRDefault="005B702A" w:rsidP="005B702A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DON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5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4.00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LEZING</w:t>
      </w:r>
    </w:p>
    <w:p w14:paraId="46DB1C48" w14:textId="77777777" w:rsidR="005B702A" w:rsidRDefault="005B702A" w:rsidP="005B702A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door Marie-Anne VANDERHASSELT</w:t>
      </w:r>
    </w:p>
    <w:p w14:paraId="5ED8D1B8" w14:textId="444E09A6" w:rsidR="005B702A" w:rsidRDefault="005B702A" w:rsidP="005B702A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“Vriendschap</w:t>
      </w:r>
      <w:r w:rsidR="00FC451C">
        <w:rPr>
          <w:rStyle w:val="oypena"/>
          <w:rFonts w:ascii="Barlow" w:hAnsi="Barlow"/>
          <w:color w:val="000000"/>
          <w:sz w:val="20"/>
          <w:szCs w:val="20"/>
        </w:rPr>
        <w:t xml:space="preserve"> en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verenigingsleven</w:t>
      </w:r>
      <w:r w:rsidR="00FC451C">
        <w:rPr>
          <w:rStyle w:val="oypena"/>
          <w:rFonts w:ascii="Barlow" w:hAnsi="Barlow"/>
          <w:color w:val="000000"/>
          <w:sz w:val="20"/>
          <w:szCs w:val="20"/>
        </w:rPr>
        <w:t xml:space="preserve"> voor een gezond leven</w:t>
      </w:r>
      <w:r>
        <w:rPr>
          <w:rStyle w:val="oypena"/>
          <w:rFonts w:ascii="Barlow" w:hAnsi="Barlow"/>
          <w:color w:val="000000"/>
          <w:sz w:val="20"/>
          <w:szCs w:val="20"/>
        </w:rPr>
        <w:t>”</w:t>
      </w:r>
    </w:p>
    <w:p w14:paraId="3B36C18E" w14:textId="6B79296A" w:rsidR="00C64176" w:rsidRPr="00CA3559" w:rsidRDefault="005B702A" w:rsidP="005B702A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Zaal ’t Vijverdal</w:t>
      </w: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</w:p>
    <w:p w14:paraId="05FC4A57" w14:textId="77777777" w:rsidR="00C64176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FE8E51C" w14:textId="77777777" w:rsidR="00C57285" w:rsidRPr="00CA3559" w:rsidRDefault="00C57285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3CA39038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MAART</w:t>
      </w:r>
    </w:p>
    <w:p w14:paraId="01FA490A" w14:textId="77777777" w:rsidR="005B702A" w:rsidRDefault="005B702A" w:rsidP="005B702A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DON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5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4.00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LEZING</w:t>
      </w:r>
    </w:p>
    <w:p w14:paraId="03C86893" w14:textId="666C71E2" w:rsidR="00E70BC8" w:rsidRDefault="00E70BC8" w:rsidP="00E70BC8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door C</w:t>
      </w:r>
      <w:r w:rsidR="00FC451C">
        <w:rPr>
          <w:rStyle w:val="oypena"/>
          <w:rFonts w:ascii="Barlow" w:hAnsi="Barlow"/>
          <w:color w:val="000000"/>
          <w:sz w:val="20"/>
          <w:szCs w:val="20"/>
        </w:rPr>
        <w:t>r</w:t>
      </w:r>
      <w:r>
        <w:rPr>
          <w:rStyle w:val="oypena"/>
          <w:rFonts w:ascii="Barlow" w:hAnsi="Barlow"/>
          <w:color w:val="000000"/>
          <w:sz w:val="20"/>
          <w:szCs w:val="20"/>
        </w:rPr>
        <w:t>istel DEHAM</w:t>
      </w:r>
    </w:p>
    <w:p w14:paraId="3A6091F0" w14:textId="77777777" w:rsidR="00E70BC8" w:rsidRDefault="00E70BC8" w:rsidP="00E70BC8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“Artificiële intelligentie – gezel-schapsapps : realiteit en risico’s”</w:t>
      </w:r>
    </w:p>
    <w:p w14:paraId="5847CF6E" w14:textId="5946C928" w:rsidR="005B702A" w:rsidRDefault="00E70BC8" w:rsidP="00E70BC8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Zaal ’t Vijverdal</w:t>
      </w:r>
    </w:p>
    <w:p w14:paraId="3180AD60" w14:textId="77777777" w:rsidR="00E70BC8" w:rsidRDefault="00E70BC8" w:rsidP="005B702A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B4A10CC" w14:textId="04E42111" w:rsidR="00E70BC8" w:rsidRDefault="00E70BC8" w:rsidP="005B702A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DIN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3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1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06.45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Daguitstap naar Land van Herve</w:t>
      </w:r>
    </w:p>
    <w:p w14:paraId="39EEB222" w14:textId="30F8679F" w:rsidR="00C64176" w:rsidRPr="00CA3559" w:rsidRDefault="00E70BC8" w:rsidP="00E70BC8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Bedrijfsbezoek &amp; toerisme</w:t>
      </w:r>
    </w:p>
    <w:p w14:paraId="15349E4B" w14:textId="77777777" w:rsidR="00C64176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60302210" w14:textId="77777777" w:rsidR="00C57285" w:rsidRPr="00CA3559" w:rsidRDefault="00C57285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486A511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APRIL</w:t>
      </w:r>
    </w:p>
    <w:p w14:paraId="067584DF" w14:textId="645DED0A" w:rsidR="00E70BC8" w:rsidRPr="00FC451C" w:rsidRDefault="00E70BC8" w:rsidP="00E70BC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FC451C">
        <w:rPr>
          <w:rStyle w:val="oypena"/>
          <w:rFonts w:ascii="Barlow" w:hAnsi="Barlow"/>
          <w:color w:val="000000"/>
          <w:sz w:val="20"/>
          <w:szCs w:val="20"/>
        </w:rPr>
        <w:t>ZAT 1</w:t>
      </w:r>
      <w:r w:rsidR="00C64176" w:rsidRPr="00FC451C">
        <w:rPr>
          <w:rStyle w:val="oypena"/>
          <w:rFonts w:ascii="Barlow" w:hAnsi="Barlow"/>
          <w:color w:val="000000"/>
          <w:sz w:val="20"/>
          <w:szCs w:val="20"/>
        </w:rPr>
        <w:t xml:space="preserve">8 </w:t>
      </w:r>
      <w:r w:rsidRPr="00FC451C"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FC451C">
        <w:rPr>
          <w:rStyle w:val="oypena"/>
          <w:rFonts w:ascii="Barlow" w:hAnsi="Barlow"/>
          <w:color w:val="000000"/>
          <w:sz w:val="20"/>
          <w:szCs w:val="20"/>
        </w:rPr>
        <w:t>20.00</w:t>
      </w:r>
      <w:r w:rsidR="00C64176" w:rsidRPr="00FC451C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FC451C">
        <w:rPr>
          <w:rStyle w:val="oypena"/>
          <w:rFonts w:ascii="Barlow" w:hAnsi="Barlow"/>
          <w:color w:val="000000"/>
          <w:sz w:val="20"/>
          <w:szCs w:val="20"/>
        </w:rPr>
        <w:tab/>
      </w:r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Szeged Dance Company</w:t>
      </w:r>
    </w:p>
    <w:p w14:paraId="65770705" w14:textId="4665772B" w:rsidR="00E70BC8" w:rsidRPr="007A746B" w:rsidRDefault="00E70BC8" w:rsidP="00E70BC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  <w:lang w:val="en-US"/>
        </w:rPr>
      </w:pPr>
      <w:r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FC451C">
        <w:rPr>
          <w:rStyle w:val="oypena"/>
          <w:rFonts w:ascii="Barlow" w:hAnsi="Barlow"/>
          <w:color w:val="000000"/>
          <w:sz w:val="20"/>
          <w:szCs w:val="20"/>
        </w:rPr>
        <w:tab/>
      </w:r>
      <w:r w:rsidRPr="007A746B">
        <w:rPr>
          <w:rStyle w:val="oypena"/>
          <w:rFonts w:ascii="Barlow" w:hAnsi="Barlow"/>
          <w:color w:val="000000"/>
          <w:sz w:val="20"/>
          <w:szCs w:val="20"/>
          <w:lang w:val="en-US"/>
        </w:rPr>
        <w:t>« </w:t>
      </w:r>
      <w:r>
        <w:rPr>
          <w:rStyle w:val="oypena"/>
          <w:rFonts w:ascii="Barlow" w:hAnsi="Barlow"/>
          <w:color w:val="000000"/>
          <w:sz w:val="20"/>
          <w:szCs w:val="20"/>
          <w:lang w:val="en-US"/>
        </w:rPr>
        <w:t xml:space="preserve">AMADEUS </w:t>
      </w:r>
      <w:r w:rsidRPr="007A746B">
        <w:rPr>
          <w:rStyle w:val="oypena"/>
          <w:rFonts w:ascii="Barlow" w:hAnsi="Barlow"/>
          <w:color w:val="000000"/>
          <w:sz w:val="20"/>
          <w:szCs w:val="20"/>
          <w:lang w:val="en-US"/>
        </w:rPr>
        <w:t xml:space="preserve">– </w:t>
      </w:r>
      <w:r>
        <w:rPr>
          <w:rStyle w:val="oypena"/>
          <w:rFonts w:ascii="Barlow" w:hAnsi="Barlow"/>
          <w:color w:val="000000"/>
          <w:sz w:val="20"/>
          <w:szCs w:val="20"/>
          <w:lang w:val="en-US"/>
        </w:rPr>
        <w:t>a requiem of love”</w:t>
      </w:r>
    </w:p>
    <w:p w14:paraId="22554ADF" w14:textId="2A009CE0" w:rsidR="00E70BC8" w:rsidRPr="00677840" w:rsidRDefault="00E70BC8" w:rsidP="00E70BC8">
      <w:pPr>
        <w:pStyle w:val="cvgsua"/>
        <w:spacing w:before="0" w:beforeAutospacing="0" w:after="0" w:afterAutospacing="0"/>
        <w:ind w:left="1418" w:hanging="2"/>
        <w:rPr>
          <w:rStyle w:val="oypena"/>
          <w:rFonts w:ascii="Barlow" w:hAnsi="Barlow"/>
          <w:color w:val="000000"/>
          <w:sz w:val="20"/>
          <w:szCs w:val="20"/>
        </w:rPr>
      </w:pPr>
      <w:r w:rsidRPr="00677840">
        <w:rPr>
          <w:rStyle w:val="oypena"/>
          <w:rFonts w:ascii="Barlow" w:hAnsi="Barlow"/>
          <w:color w:val="000000"/>
          <w:sz w:val="20"/>
          <w:szCs w:val="20"/>
        </w:rPr>
        <w:t>Koninklijk Circus - Brussel (*)</w:t>
      </w:r>
    </w:p>
    <w:p w14:paraId="1F1DCC60" w14:textId="3D2610BF" w:rsidR="00C64176" w:rsidRDefault="00C64176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4D694D4" w14:textId="77777777" w:rsidR="00C57285" w:rsidRDefault="00C57285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89E0EBA" w14:textId="77777777" w:rsidR="00C57285" w:rsidRPr="00677840" w:rsidRDefault="00C57285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1E84344F" w14:textId="77777777" w:rsidR="00677840" w:rsidRDefault="00677840" w:rsidP="00677840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8" w:hanging="1418"/>
        <w:jc w:val="center"/>
        <w:rPr>
          <w:rStyle w:val="oypena"/>
          <w:rFonts w:ascii="Barlow" w:hAnsi="Barlow"/>
          <w:color w:val="000000"/>
          <w:sz w:val="20"/>
          <w:szCs w:val="20"/>
        </w:rPr>
      </w:pPr>
    </w:p>
    <w:p w14:paraId="65C90588" w14:textId="135AD403" w:rsidR="00677840" w:rsidRDefault="00E70BC8" w:rsidP="00677840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8" w:hanging="1418"/>
        <w:jc w:val="center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Van dinsdag 14 t/m dinsdag 21 apri</w:t>
      </w:r>
      <w:r w:rsidR="00677840">
        <w:rPr>
          <w:rStyle w:val="oypena"/>
          <w:rFonts w:ascii="Barlow" w:hAnsi="Barlow"/>
          <w:color w:val="000000"/>
          <w:sz w:val="20"/>
          <w:szCs w:val="20"/>
        </w:rPr>
        <w:t>l</w:t>
      </w:r>
    </w:p>
    <w:p w14:paraId="516E0557" w14:textId="08815C92" w:rsidR="00677840" w:rsidRDefault="00677840" w:rsidP="00677840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8" w:hanging="1418"/>
        <w:jc w:val="center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67784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8-daagse cultuurreis naar </w:t>
      </w:r>
      <w:proofErr w:type="spellStart"/>
      <w:r w:rsidRPr="00677840">
        <w:rPr>
          <w:rStyle w:val="oypena"/>
          <w:rFonts w:ascii="Barlow" w:hAnsi="Barlow"/>
          <w:b/>
          <w:bCs/>
          <w:color w:val="000000"/>
          <w:sz w:val="20"/>
          <w:szCs w:val="20"/>
        </w:rPr>
        <w:t>Extremadura</w:t>
      </w:r>
      <w:proofErr w:type="spellEnd"/>
      <w:r w:rsidRPr="0067784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en Castilië</w:t>
      </w:r>
    </w:p>
    <w:p w14:paraId="71771EA3" w14:textId="0C5654C1" w:rsidR="00677840" w:rsidRPr="00677840" w:rsidRDefault="00677840" w:rsidP="00677840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8" w:hanging="1418"/>
        <w:jc w:val="center"/>
        <w:rPr>
          <w:rStyle w:val="oypena"/>
          <w:rFonts w:ascii="Barlow" w:hAnsi="Barlow"/>
          <w:color w:val="000000"/>
          <w:sz w:val="20"/>
          <w:szCs w:val="20"/>
        </w:rPr>
      </w:pPr>
      <w:r w:rsidRPr="00677840">
        <w:rPr>
          <w:rStyle w:val="oypena"/>
          <w:rFonts w:ascii="Barlow" w:hAnsi="Barlow"/>
          <w:color w:val="000000"/>
          <w:sz w:val="20"/>
          <w:szCs w:val="20"/>
        </w:rPr>
        <w:t>(Spanje)</w:t>
      </w:r>
    </w:p>
    <w:p w14:paraId="1F892694" w14:textId="37648AFA" w:rsidR="00C64176" w:rsidRPr="00677840" w:rsidRDefault="00677840" w:rsidP="00677840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8" w:hanging="1418"/>
        <w:jc w:val="center"/>
        <w:rPr>
          <w:rFonts w:ascii="Barlow" w:hAnsi="Barlow"/>
          <w:b/>
          <w:bCs/>
          <w:i/>
          <w:iCs/>
          <w:color w:val="000000"/>
          <w:sz w:val="20"/>
          <w:szCs w:val="20"/>
        </w:rPr>
      </w:pPr>
      <w:r w:rsidRPr="00677840">
        <w:rPr>
          <w:rStyle w:val="oypena"/>
          <w:rFonts w:ascii="Barlow" w:hAnsi="Barlow"/>
          <w:i/>
          <w:iCs/>
          <w:color w:val="000000"/>
          <w:sz w:val="20"/>
          <w:szCs w:val="20"/>
        </w:rPr>
        <w:t xml:space="preserve">(in samenwerking met </w:t>
      </w:r>
      <w:r w:rsidR="00FC451C">
        <w:rPr>
          <w:rStyle w:val="oypena"/>
          <w:rFonts w:ascii="Barlow" w:hAnsi="Barlow"/>
          <w:i/>
          <w:iCs/>
          <w:color w:val="000000"/>
          <w:sz w:val="20"/>
          <w:szCs w:val="20"/>
        </w:rPr>
        <w:t>D</w:t>
      </w:r>
      <w:r w:rsidRPr="00677840">
        <w:rPr>
          <w:rStyle w:val="oypena"/>
          <w:rFonts w:ascii="Barlow" w:hAnsi="Barlow"/>
          <w:i/>
          <w:iCs/>
          <w:color w:val="000000"/>
          <w:sz w:val="20"/>
          <w:szCs w:val="20"/>
        </w:rPr>
        <w:t>e Blauwe Vogel)</w:t>
      </w:r>
    </w:p>
    <w:p w14:paraId="5F81655E" w14:textId="75608853" w:rsidR="00677840" w:rsidRDefault="00677840" w:rsidP="00677840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                      </w:t>
      </w:r>
    </w:p>
    <w:p w14:paraId="552B5E39" w14:textId="77777777" w:rsidR="00677840" w:rsidRDefault="00677840" w:rsidP="00677840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</w:p>
    <w:p w14:paraId="0585256D" w14:textId="6A05B91F" w:rsidR="00C64176" w:rsidRPr="00C57285" w:rsidRDefault="00677840" w:rsidP="00677840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  <w:lang w:val="fr-FR"/>
        </w:rPr>
      </w:pPr>
      <w:r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    </w:t>
      </w:r>
      <w:r w:rsidR="00C57285" w:rsidRPr="00FC451C">
        <w:rPr>
          <w:rStyle w:val="oypena"/>
          <w:rFonts w:ascii="Barlow" w:hAnsi="Barlow"/>
          <w:color w:val="000000"/>
          <w:sz w:val="20"/>
          <w:szCs w:val="20"/>
        </w:rPr>
        <w:t xml:space="preserve">    </w:t>
      </w:r>
      <w:proofErr w:type="spellStart"/>
      <w:r w:rsidRPr="00C57285">
        <w:rPr>
          <w:rStyle w:val="oypena"/>
          <w:rFonts w:ascii="Barlow" w:hAnsi="Barlow"/>
          <w:color w:val="000000"/>
          <w:sz w:val="20"/>
          <w:szCs w:val="20"/>
          <w:lang w:val="fr-FR"/>
        </w:rPr>
        <w:t>n.b.</w:t>
      </w:r>
      <w:proofErr w:type="spellEnd"/>
      <w:r w:rsidRPr="00C57285">
        <w:rPr>
          <w:rStyle w:val="oypena"/>
          <w:rFonts w:ascii="Barlow" w:hAnsi="Barlow"/>
          <w:color w:val="000000"/>
          <w:sz w:val="20"/>
          <w:szCs w:val="20"/>
          <w:lang w:val="fr-FR"/>
        </w:rPr>
        <w:tab/>
      </w:r>
      <w:r w:rsidR="00C57285">
        <w:rPr>
          <w:rStyle w:val="oypena"/>
          <w:rFonts w:ascii="Barlow" w:hAnsi="Barlow"/>
          <w:color w:val="000000"/>
          <w:sz w:val="20"/>
          <w:szCs w:val="20"/>
          <w:lang w:val="fr-FR"/>
        </w:rPr>
        <w:t xml:space="preserve">      </w:t>
      </w:r>
      <w:r w:rsidRPr="00C57285">
        <w:rPr>
          <w:rStyle w:val="oypena"/>
          <w:rFonts w:ascii="Barlow" w:hAnsi="Barlow"/>
          <w:b/>
          <w:bCs/>
          <w:color w:val="000000"/>
          <w:sz w:val="20"/>
          <w:szCs w:val="20"/>
          <w:lang w:val="fr-FR"/>
        </w:rPr>
        <w:t xml:space="preserve">Concert </w:t>
      </w:r>
      <w:proofErr w:type="spellStart"/>
      <w:r w:rsidRPr="00C57285">
        <w:rPr>
          <w:rStyle w:val="oypena"/>
          <w:rFonts w:ascii="Barlow" w:hAnsi="Barlow"/>
          <w:b/>
          <w:bCs/>
          <w:color w:val="000000"/>
          <w:sz w:val="20"/>
          <w:szCs w:val="20"/>
          <w:lang w:val="fr-FR"/>
        </w:rPr>
        <w:t>Lemmensinstituut</w:t>
      </w:r>
      <w:proofErr w:type="spellEnd"/>
      <w:r w:rsidRPr="00C57285">
        <w:rPr>
          <w:rStyle w:val="oypena"/>
          <w:rFonts w:ascii="Barlow" w:hAnsi="Barlow"/>
          <w:b/>
          <w:bCs/>
          <w:color w:val="000000"/>
          <w:sz w:val="20"/>
          <w:szCs w:val="20"/>
          <w:lang w:val="fr-FR"/>
        </w:rPr>
        <w:t xml:space="preserve"> – Leuven</w:t>
      </w:r>
      <w:r w:rsidR="00C57285">
        <w:rPr>
          <w:rStyle w:val="oypena"/>
          <w:rFonts w:ascii="Barlow" w:hAnsi="Barlow"/>
          <w:b/>
          <w:bCs/>
          <w:color w:val="000000"/>
          <w:sz w:val="20"/>
          <w:szCs w:val="20"/>
          <w:lang w:val="fr-FR"/>
        </w:rPr>
        <w:t xml:space="preserve"> (*)</w:t>
      </w:r>
    </w:p>
    <w:p w14:paraId="4D214259" w14:textId="77777777" w:rsidR="00677840" w:rsidRPr="00C57285" w:rsidRDefault="00677840" w:rsidP="00677840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  <w:lang w:val="fr-FR"/>
        </w:rPr>
      </w:pPr>
    </w:p>
    <w:p w14:paraId="680C8080" w14:textId="77777777" w:rsidR="00C57285" w:rsidRPr="00C57285" w:rsidRDefault="00C57285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  <w:lang w:val="fr-FR"/>
        </w:rPr>
      </w:pPr>
    </w:p>
    <w:p w14:paraId="2FF3697C" w14:textId="32A7BD0E" w:rsidR="00BE62F1" w:rsidRPr="00FC451C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MEI</w:t>
      </w:r>
    </w:p>
    <w:p w14:paraId="224B3B51" w14:textId="1FEC286B" w:rsidR="00C57285" w:rsidRDefault="00C64176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color w:val="000000"/>
          <w:sz w:val="20"/>
          <w:szCs w:val="20"/>
        </w:rPr>
        <w:t>V</w:t>
      </w:r>
      <w:r w:rsidR="00B10C14">
        <w:rPr>
          <w:rStyle w:val="oypena"/>
          <w:rFonts w:ascii="Barlow" w:hAnsi="Barlow"/>
          <w:color w:val="000000"/>
          <w:sz w:val="20"/>
          <w:szCs w:val="20"/>
        </w:rPr>
        <w:t>RIJ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8 </w:t>
      </w:r>
      <w:r w:rsidR="00C57285">
        <w:rPr>
          <w:rStyle w:val="oypena"/>
          <w:rFonts w:ascii="Barlow" w:hAnsi="Barlow"/>
          <w:color w:val="000000"/>
          <w:sz w:val="20"/>
          <w:szCs w:val="20"/>
        </w:rPr>
        <w:t>–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C57285">
        <w:rPr>
          <w:rStyle w:val="oypena"/>
          <w:rFonts w:ascii="Barlow" w:hAnsi="Barlow"/>
          <w:color w:val="000000"/>
          <w:sz w:val="20"/>
          <w:szCs w:val="20"/>
        </w:rPr>
        <w:t>08.00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C57285" w:rsidRPr="00C57285">
        <w:rPr>
          <w:rStyle w:val="oypena"/>
          <w:rFonts w:ascii="Barlow" w:hAnsi="Barlow"/>
          <w:b/>
          <w:bCs/>
          <w:color w:val="000000"/>
          <w:sz w:val="20"/>
          <w:szCs w:val="20"/>
        </w:rPr>
        <w:t>Daguitstap Florali</w:t>
      </w:r>
      <w:r w:rsid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ë</w:t>
      </w:r>
      <w:r w:rsidR="00C57285" w:rsidRPr="00C57285">
        <w:rPr>
          <w:rStyle w:val="oypena"/>
          <w:rFonts w:ascii="Barlow" w:hAnsi="Barlow"/>
          <w:b/>
          <w:bCs/>
          <w:color w:val="000000"/>
          <w:sz w:val="20"/>
          <w:szCs w:val="20"/>
        </w:rPr>
        <w:t>n – Gent</w:t>
      </w:r>
    </w:p>
    <w:p w14:paraId="5937DFC4" w14:textId="77777777" w:rsidR="00C57285" w:rsidRPr="00CA3559" w:rsidRDefault="00C57285" w:rsidP="00C57285">
      <w:pPr>
        <w:pStyle w:val="cvgsua"/>
        <w:spacing w:before="0" w:beforeAutospacing="0" w:after="0" w:afterAutospacing="0"/>
        <w:ind w:left="1418" w:hanging="2"/>
        <w:rPr>
          <w:rFonts w:ascii="Barlow" w:hAnsi="Barlow"/>
          <w:color w:val="000000"/>
          <w:sz w:val="20"/>
          <w:szCs w:val="20"/>
        </w:rPr>
      </w:pPr>
    </w:p>
    <w:p w14:paraId="30D3EFFF" w14:textId="18A63D9E" w:rsidR="00C64176" w:rsidRDefault="00C57285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FC451C">
        <w:rPr>
          <w:rStyle w:val="oypena"/>
          <w:rFonts w:ascii="Barlow" w:hAnsi="Barlow"/>
          <w:color w:val="000000"/>
          <w:sz w:val="20"/>
          <w:szCs w:val="20"/>
        </w:rPr>
        <w:t>DON 21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4.00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FC451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Lentewandeling</w:t>
      </w:r>
    </w:p>
    <w:p w14:paraId="0C3CE475" w14:textId="77777777" w:rsidR="00C57285" w:rsidRPr="00CA3559" w:rsidRDefault="00C57285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C2AFD29" w14:textId="77777777" w:rsidR="00C64176" w:rsidRPr="00CA3559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E1B7EF3" w14:textId="77777777" w:rsidR="00BE62F1" w:rsidRDefault="00BE62F1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JUNI</w:t>
      </w:r>
    </w:p>
    <w:p w14:paraId="28F4752A" w14:textId="77777777" w:rsidR="00B10C14" w:rsidRPr="00CA3559" w:rsidRDefault="00B10C14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</w:p>
    <w:p w14:paraId="2FA655D9" w14:textId="77777777" w:rsidR="00C57285" w:rsidRDefault="00C57285" w:rsidP="00C57285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753C79EB" w14:textId="42176348" w:rsidR="00C57285" w:rsidRDefault="00B10C14" w:rsidP="00C57285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   </w:t>
      </w:r>
      <w:r w:rsidR="00C57285">
        <w:rPr>
          <w:rStyle w:val="oypena"/>
          <w:rFonts w:ascii="Barlow" w:hAnsi="Barlow"/>
          <w:color w:val="000000"/>
          <w:sz w:val="20"/>
          <w:szCs w:val="20"/>
        </w:rPr>
        <w:t>Van   xx  tot   xx</w:t>
      </w:r>
    </w:p>
    <w:p w14:paraId="06637462" w14:textId="0647A3CD" w:rsidR="00C57285" w:rsidRDefault="00B10C14" w:rsidP="00C57285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</w:t>
      </w:r>
      <w:r w:rsid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>Meer</w:t>
      </w:r>
      <w:r w:rsidR="00C57285" w:rsidRPr="00C57285">
        <w:rPr>
          <w:rStyle w:val="oypena"/>
          <w:rFonts w:ascii="Barlow" w:hAnsi="Barlow"/>
          <w:b/>
          <w:bCs/>
          <w:color w:val="000000"/>
          <w:sz w:val="20"/>
          <w:szCs w:val="20"/>
        </w:rPr>
        <w:t>daagse</w:t>
      </w:r>
      <w:r w:rsidR="00FC451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- </w:t>
      </w:r>
      <w:r w:rsidR="00C57285" w:rsidRPr="00C57285">
        <w:rPr>
          <w:rStyle w:val="oypena"/>
          <w:rFonts w:ascii="Barlow" w:hAnsi="Barlow"/>
          <w:b/>
          <w:bCs/>
          <w:color w:val="000000"/>
          <w:sz w:val="20"/>
          <w:szCs w:val="20"/>
        </w:rPr>
        <w:t>Giethoorn</w:t>
      </w:r>
    </w:p>
    <w:p w14:paraId="3A30D173" w14:textId="63BD1E59" w:rsidR="00C57285" w:rsidRPr="00B10C14" w:rsidRDefault="00B10C14" w:rsidP="00C57285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       </w:t>
      </w:r>
      <w:r w:rsidR="00C57285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C57285" w:rsidRPr="00B10C14">
        <w:rPr>
          <w:rStyle w:val="oypena"/>
          <w:rFonts w:ascii="Barlow" w:hAnsi="Barlow"/>
          <w:color w:val="000000"/>
          <w:sz w:val="20"/>
          <w:szCs w:val="20"/>
        </w:rPr>
        <w:t>(Nederland)</w:t>
      </w:r>
    </w:p>
    <w:p w14:paraId="34437E3A" w14:textId="5E6F38C0" w:rsidR="00B10C14" w:rsidRDefault="00B10C14" w:rsidP="00B10C14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oypena"/>
          <w:rFonts w:ascii="Barlow" w:hAnsi="Barlow"/>
          <w:b/>
          <w:bCs/>
          <w:i/>
          <w:iCs/>
          <w:color w:val="000000"/>
          <w:sz w:val="20"/>
          <w:szCs w:val="20"/>
        </w:rPr>
      </w:pPr>
      <w:r>
        <w:rPr>
          <w:rStyle w:val="oypena"/>
          <w:rFonts w:ascii="Barlow" w:hAnsi="Barlow"/>
          <w:i/>
          <w:iCs/>
          <w:color w:val="000000"/>
          <w:sz w:val="20"/>
          <w:szCs w:val="20"/>
        </w:rPr>
        <w:t xml:space="preserve">                                 </w:t>
      </w:r>
      <w:r w:rsidR="00C57285" w:rsidRPr="00B10C14">
        <w:rPr>
          <w:rStyle w:val="oypena"/>
          <w:rFonts w:ascii="Barlow" w:hAnsi="Barlow"/>
          <w:i/>
          <w:iCs/>
          <w:color w:val="000000"/>
          <w:sz w:val="20"/>
          <w:szCs w:val="20"/>
        </w:rPr>
        <w:t>(in samenwerking met ….)</w:t>
      </w:r>
    </w:p>
    <w:p w14:paraId="74B21566" w14:textId="02D804F9" w:rsidR="00C64176" w:rsidRDefault="00C57285" w:rsidP="00B10C14">
      <w:pPr>
        <w:pStyle w:val="cvgs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</w:t>
      </w:r>
    </w:p>
    <w:p w14:paraId="382C4E80" w14:textId="77777777" w:rsidR="00C57285" w:rsidRDefault="00C57285" w:rsidP="00C57285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DBC15EF" w14:textId="41F11FAC" w:rsidR="00FC451C" w:rsidRDefault="00FC451C" w:rsidP="00FC451C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proofErr w:type="spellStart"/>
      <w:r>
        <w:rPr>
          <w:rStyle w:val="oypena"/>
          <w:rFonts w:ascii="Barlow" w:hAnsi="Barlow"/>
          <w:color w:val="000000"/>
          <w:sz w:val="20"/>
          <w:szCs w:val="20"/>
        </w:rPr>
        <w:t>n.b.</w:t>
      </w:r>
      <w:proofErr w:type="spellEnd"/>
      <w:r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Pr="00C57285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Daguitstap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naar ???</w:t>
      </w:r>
    </w:p>
    <w:p w14:paraId="447A953D" w14:textId="77777777" w:rsidR="00FC451C" w:rsidRPr="00CA3559" w:rsidRDefault="00FC451C" w:rsidP="00C57285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83FCEE1" w14:textId="77777777" w:rsidR="00C64176" w:rsidRPr="00CA3559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E9279D2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JULI</w:t>
      </w:r>
    </w:p>
    <w:p w14:paraId="0D36D884" w14:textId="406589FF" w:rsidR="00C64176" w:rsidRPr="00B10C14" w:rsidRDefault="00FC451C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B10C14" w:rsidRPr="00B10C14">
        <w:rPr>
          <w:rStyle w:val="oypena"/>
          <w:rFonts w:ascii="Barlow" w:hAnsi="Barlow"/>
          <w:b/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 A K A N T I E</w:t>
      </w:r>
      <w:r w:rsidR="00B10C14" w:rsidRPr="00B10C14">
        <w:rPr>
          <w:rStyle w:val="oypena"/>
          <w:rFonts w:ascii="Barlow" w:hAnsi="Barlow"/>
          <w:color w:val="000000"/>
          <w:sz w:val="20"/>
          <w:szCs w:val="20"/>
        </w:rPr>
        <w:t xml:space="preserve"> – we zijn er</w:t>
      </w:r>
      <w:r w:rsidR="00B10C14">
        <w:rPr>
          <w:rStyle w:val="oypena"/>
          <w:rFonts w:ascii="Barlow" w:hAnsi="Barlow"/>
          <w:color w:val="000000"/>
          <w:sz w:val="20"/>
          <w:szCs w:val="20"/>
        </w:rPr>
        <w:t xml:space="preserve"> eventjes tussenuit</w:t>
      </w:r>
    </w:p>
    <w:p w14:paraId="0C1CF588" w14:textId="77777777" w:rsidR="00C64176" w:rsidRPr="00B10C14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7B724B22" w14:textId="79B82637" w:rsidR="00B10C14" w:rsidRPr="00FC451C" w:rsidRDefault="00BE62F1" w:rsidP="00FC451C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AUGUSTUS</w:t>
      </w:r>
    </w:p>
    <w:p w14:paraId="2BEDC78C" w14:textId="77777777" w:rsidR="00B10C14" w:rsidRDefault="00B10C14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</w:p>
    <w:p w14:paraId="29A2542C" w14:textId="5C6C43ED" w:rsidR="00C64176" w:rsidRPr="00CA3559" w:rsidRDefault="00B10C14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DIN 25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4.00u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Zomerwandeling</w:t>
      </w:r>
    </w:p>
    <w:p w14:paraId="5383D4A1" w14:textId="77777777" w:rsidR="00C64176" w:rsidRPr="00CA3559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5FAD4A9F" w14:textId="43CB24C6" w:rsidR="00E722C2" w:rsidRDefault="00B10C14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SEPTEMBER</w:t>
      </w:r>
    </w:p>
    <w:p w14:paraId="5A5F6160" w14:textId="77777777" w:rsidR="00B10C14" w:rsidRPr="00B10C14" w:rsidRDefault="00B10C14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49E631CA" w14:textId="566B9C0C" w:rsidR="00E722C2" w:rsidRPr="00B10C14" w:rsidRDefault="00B10C14" w:rsidP="001041D9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 w:rsidRPr="00B10C14">
        <w:rPr>
          <w:rStyle w:val="oypena"/>
          <w:rFonts w:ascii="Barlow" w:hAnsi="Barlow"/>
          <w:color w:val="000000"/>
          <w:sz w:val="20"/>
          <w:szCs w:val="20"/>
        </w:rPr>
        <w:t>MAA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7</w:t>
      </w:r>
      <w:r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color w:val="000000"/>
          <w:sz w:val="20"/>
          <w:szCs w:val="20"/>
        </w:rPr>
        <w:tab/>
      </w:r>
      <w:proofErr w:type="spellStart"/>
      <w:r w:rsidRPr="00B10C14">
        <w:rPr>
          <w:rStyle w:val="oypena"/>
          <w:rFonts w:ascii="Barlow" w:hAnsi="Barlow"/>
          <w:b/>
          <w:bCs/>
          <w:color w:val="000000"/>
          <w:sz w:val="20"/>
          <w:szCs w:val="20"/>
        </w:rPr>
        <w:t>Sporteldag</w:t>
      </w:r>
      <w:proofErr w:type="spellEnd"/>
      <w:r>
        <w:rPr>
          <w:rStyle w:val="oypena"/>
          <w:rFonts w:ascii="Barlow" w:hAnsi="Barlow"/>
          <w:color w:val="000000"/>
          <w:sz w:val="20"/>
          <w:szCs w:val="20"/>
        </w:rPr>
        <w:t xml:space="preserve"> (i.s.m. Cultuur Merchtem)</w:t>
      </w:r>
    </w:p>
    <w:sectPr w:rsidR="00E722C2" w:rsidRPr="00B10C14" w:rsidSect="001E2CE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6838" w:h="11906" w:orient="landscape" w:code="9"/>
      <w:pgMar w:top="737" w:right="454" w:bottom="1021" w:left="454" w:header="709" w:footer="510" w:gutter="0"/>
      <w:cols w:num="3" w:space="6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85AA" w14:textId="77777777" w:rsidR="007A4BB7" w:rsidRDefault="007A4BB7" w:rsidP="009F2BB0">
      <w:pPr>
        <w:spacing w:after="0" w:line="240" w:lineRule="auto"/>
      </w:pPr>
      <w:r>
        <w:separator/>
      </w:r>
    </w:p>
  </w:endnote>
  <w:endnote w:type="continuationSeparator" w:id="0">
    <w:p w14:paraId="7CCF8A33" w14:textId="77777777" w:rsidR="007A4BB7" w:rsidRDefault="007A4BB7" w:rsidP="009F2BB0">
      <w:pPr>
        <w:spacing w:after="0" w:line="240" w:lineRule="auto"/>
      </w:pPr>
      <w:r>
        <w:continuationSeparator/>
      </w:r>
    </w:p>
  </w:endnote>
  <w:endnote w:type="continuationNotice" w:id="1">
    <w:p w14:paraId="2CC7E8DC" w14:textId="77777777" w:rsidR="007A4BB7" w:rsidRDefault="007A4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ExtraBold">
    <w:panose1 w:val="000009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AF99" w14:textId="77777777" w:rsidR="00B10C14" w:rsidRDefault="00B10C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310F" w14:textId="690BECD7" w:rsidR="00FC4085" w:rsidRPr="00C55EE2" w:rsidRDefault="00FC4085" w:rsidP="00FC4085">
    <w:pPr>
      <w:pStyle w:val="Voettekst"/>
      <w:jc w:val="center"/>
      <w:rPr>
        <w:b/>
        <w:bCs/>
        <w:color w:val="7F7F7F" w:themeColor="text1" w:themeTint="80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Dit programma is onder voorbehoud. Bijkomende activiteiten en/of wijzigingen worden</w:t>
    </w:r>
    <w:r w:rsidR="00B10C14">
      <w:rPr>
        <w:rFonts w:ascii="Barlow" w:hAnsi="Barlow"/>
        <w:b/>
        <w:bCs/>
        <w:color w:val="7F7F7F" w:themeColor="text1" w:themeTint="80"/>
        <w:sz w:val="16"/>
        <w:szCs w:val="16"/>
      </w:rPr>
      <w:t xml:space="preserve"> rechtstreeks aan de leden medegedeeld</w:t>
    </w: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.</w:t>
    </w:r>
  </w:p>
  <w:p w14:paraId="3F5E0024" w14:textId="5A371ECB" w:rsidR="00FC4085" w:rsidRDefault="00FC4085" w:rsidP="00FC4085">
    <w:pPr>
      <w:pStyle w:val="Voettekst"/>
      <w:jc w:val="center"/>
      <w:rPr>
        <w:rFonts w:ascii="Barlow" w:hAnsi="Barlow"/>
        <w:b/>
        <w:bCs/>
        <w:color w:val="7F7F7F" w:themeColor="text1" w:themeTint="80"/>
        <w:sz w:val="16"/>
        <w:szCs w:val="16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Raadpleeg onze website voor de meest recente en volledige informatie over onze activiteit</w:t>
    </w:r>
    <w:r w:rsidR="004E2E52">
      <w:rPr>
        <w:rFonts w:ascii="Barlow" w:hAnsi="Barlow"/>
        <w:b/>
        <w:bCs/>
        <w:color w:val="7F7F7F" w:themeColor="text1" w:themeTint="80"/>
        <w:sz w:val="16"/>
        <w:szCs w:val="16"/>
      </w:rPr>
      <w:t>en.</w:t>
    </w:r>
  </w:p>
  <w:p w14:paraId="6D1BC1B2" w14:textId="0989F2D0" w:rsidR="00B10C14" w:rsidRPr="00C55EE2" w:rsidRDefault="00B10C14" w:rsidP="00FC4085">
    <w:pPr>
      <w:pStyle w:val="Voettekst"/>
      <w:jc w:val="center"/>
      <w:rPr>
        <w:rFonts w:ascii="Barlow" w:hAnsi="Barlow"/>
        <w:b/>
        <w:bCs/>
        <w:color w:val="7F7F7F" w:themeColor="text1" w:themeTint="80"/>
        <w:sz w:val="16"/>
        <w:szCs w:val="16"/>
      </w:rPr>
    </w:pPr>
    <w:r>
      <w:rPr>
        <w:rFonts w:ascii="Barlow" w:hAnsi="Barlow"/>
        <w:b/>
        <w:bCs/>
        <w:color w:val="7F7F7F" w:themeColor="text1" w:themeTint="80"/>
        <w:sz w:val="16"/>
        <w:szCs w:val="16"/>
      </w:rPr>
      <w:t xml:space="preserve">(*) Organisatie door </w:t>
    </w:r>
    <w:proofErr w:type="spellStart"/>
    <w:r>
      <w:rPr>
        <w:rFonts w:ascii="Barlow" w:hAnsi="Barlow"/>
        <w:b/>
        <w:bCs/>
        <w:color w:val="7F7F7F" w:themeColor="text1" w:themeTint="80"/>
        <w:sz w:val="16"/>
        <w:szCs w:val="16"/>
      </w:rPr>
      <w:t>NEOSvzw</w:t>
    </w:r>
    <w:proofErr w:type="spellEnd"/>
    <w:r>
      <w:rPr>
        <w:rFonts w:ascii="Barlow" w:hAnsi="Barlow"/>
        <w:b/>
        <w:bCs/>
        <w:color w:val="7F7F7F" w:themeColor="text1" w:themeTint="80"/>
        <w:sz w:val="16"/>
        <w:szCs w:val="16"/>
      </w:rPr>
      <w:t xml:space="preserve"> of NEOS-provinciaal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2D02" w14:textId="77777777" w:rsidR="000F187F" w:rsidRPr="00521A0F" w:rsidRDefault="000F18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>
      <w:tab/>
    </w:r>
    <w:r w:rsidRPr="00521A0F">
      <w:rPr>
        <w:rFonts w:ascii="Barlow" w:hAnsi="Barlow"/>
        <w:b/>
        <w:bCs/>
        <w:sz w:val="16"/>
        <w:szCs w:val="16"/>
      </w:rPr>
      <w:t>Dit programma is onder voorbehoud. Bijkomende activiteiten en/of wijzigingen worden aangekondigd via onze maandelijkse nieuwsbrief.</w:t>
    </w:r>
  </w:p>
  <w:p w14:paraId="6511E2AC" w14:textId="52596D4E" w:rsidR="000F187F" w:rsidRPr="000F187F" w:rsidRDefault="000F18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 w:rsidRPr="00521A0F">
      <w:rPr>
        <w:rFonts w:ascii="Barlow" w:hAnsi="Barlow"/>
        <w:b/>
        <w:bCs/>
        <w:sz w:val="16"/>
        <w:szCs w:val="16"/>
      </w:rPr>
      <w:t>Raad</w:t>
    </w:r>
    <w:r>
      <w:rPr>
        <w:rFonts w:ascii="Barlow" w:hAnsi="Barlow"/>
        <w:b/>
        <w:bCs/>
        <w:sz w:val="16"/>
        <w:szCs w:val="16"/>
      </w:rPr>
      <w:t xml:space="preserve">pleeg </w:t>
    </w:r>
    <w:r w:rsidRPr="00521A0F">
      <w:rPr>
        <w:rFonts w:ascii="Barlow" w:hAnsi="Barlow"/>
        <w:b/>
        <w:bCs/>
        <w:sz w:val="16"/>
        <w:szCs w:val="16"/>
      </w:rPr>
      <w:t>onze website voor de meest recente e</w:t>
    </w:r>
    <w:r>
      <w:rPr>
        <w:rFonts w:ascii="Barlow" w:hAnsi="Barlow"/>
        <w:b/>
        <w:bCs/>
        <w:sz w:val="16"/>
        <w:szCs w:val="16"/>
      </w:rPr>
      <w:t>n</w:t>
    </w:r>
    <w:r w:rsidRPr="00521A0F">
      <w:rPr>
        <w:rFonts w:ascii="Barlow" w:hAnsi="Barlow"/>
        <w:b/>
        <w:bCs/>
        <w:sz w:val="16"/>
        <w:szCs w:val="16"/>
      </w:rPr>
      <w:t xml:space="preserve"> volledige informatie over onze activiteiten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9ABA" w14:textId="77777777" w:rsidR="007A4BB7" w:rsidRDefault="007A4BB7" w:rsidP="009F2BB0">
      <w:pPr>
        <w:spacing w:after="0" w:line="240" w:lineRule="auto"/>
      </w:pPr>
      <w:r>
        <w:separator/>
      </w:r>
    </w:p>
  </w:footnote>
  <w:footnote w:type="continuationSeparator" w:id="0">
    <w:p w14:paraId="6D7654D1" w14:textId="77777777" w:rsidR="007A4BB7" w:rsidRDefault="007A4BB7" w:rsidP="009F2BB0">
      <w:pPr>
        <w:spacing w:after="0" w:line="240" w:lineRule="auto"/>
      </w:pPr>
      <w:r>
        <w:continuationSeparator/>
      </w:r>
    </w:p>
  </w:footnote>
  <w:footnote w:type="continuationNotice" w:id="1">
    <w:p w14:paraId="05412466" w14:textId="77777777" w:rsidR="007A4BB7" w:rsidRDefault="007A4B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9A21" w14:textId="77777777" w:rsidR="00B10C14" w:rsidRDefault="00B10C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5799" w14:textId="77777777" w:rsidR="00B10C14" w:rsidRDefault="00B10C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6744" w14:textId="77777777" w:rsidR="00B10C14" w:rsidRDefault="00B10C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WuUDLxMwntiqx6KaTUYUcYRtP/zsOdSmxKCH/f4yPFy2NHCpbNpmRUvFhk/oE/mc9Ax48XoF1myfaFt4IgBFYw==" w:salt="BBgxvBEb4JGGZ8nmrij3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E4"/>
    <w:rsid w:val="00004156"/>
    <w:rsid w:val="00007BF9"/>
    <w:rsid w:val="00021850"/>
    <w:rsid w:val="0002686F"/>
    <w:rsid w:val="0003466D"/>
    <w:rsid w:val="00034D97"/>
    <w:rsid w:val="0005319A"/>
    <w:rsid w:val="000536EC"/>
    <w:rsid w:val="00056050"/>
    <w:rsid w:val="0006128E"/>
    <w:rsid w:val="00061A02"/>
    <w:rsid w:val="00064944"/>
    <w:rsid w:val="00065598"/>
    <w:rsid w:val="00066328"/>
    <w:rsid w:val="00067E8F"/>
    <w:rsid w:val="00074850"/>
    <w:rsid w:val="00084AAB"/>
    <w:rsid w:val="00090B9C"/>
    <w:rsid w:val="000913AD"/>
    <w:rsid w:val="000B1DC9"/>
    <w:rsid w:val="000B24DE"/>
    <w:rsid w:val="000B2931"/>
    <w:rsid w:val="000C33E2"/>
    <w:rsid w:val="000D72D2"/>
    <w:rsid w:val="000E416F"/>
    <w:rsid w:val="000F187F"/>
    <w:rsid w:val="000F38E0"/>
    <w:rsid w:val="001003AA"/>
    <w:rsid w:val="00102259"/>
    <w:rsid w:val="001039E2"/>
    <w:rsid w:val="001041D9"/>
    <w:rsid w:val="0010794F"/>
    <w:rsid w:val="0013136E"/>
    <w:rsid w:val="0014099C"/>
    <w:rsid w:val="001434F7"/>
    <w:rsid w:val="00144212"/>
    <w:rsid w:val="00173DFE"/>
    <w:rsid w:val="00183A8D"/>
    <w:rsid w:val="00196561"/>
    <w:rsid w:val="00196CF7"/>
    <w:rsid w:val="001B38CD"/>
    <w:rsid w:val="001E2CE5"/>
    <w:rsid w:val="001E5B70"/>
    <w:rsid w:val="001E7FB7"/>
    <w:rsid w:val="00200F66"/>
    <w:rsid w:val="002021E2"/>
    <w:rsid w:val="00213C9D"/>
    <w:rsid w:val="00217469"/>
    <w:rsid w:val="0023244A"/>
    <w:rsid w:val="0023397A"/>
    <w:rsid w:val="002345A7"/>
    <w:rsid w:val="00250EC4"/>
    <w:rsid w:val="00252991"/>
    <w:rsid w:val="00253DDA"/>
    <w:rsid w:val="002560B7"/>
    <w:rsid w:val="002614C3"/>
    <w:rsid w:val="0026738B"/>
    <w:rsid w:val="002765B9"/>
    <w:rsid w:val="0028004E"/>
    <w:rsid w:val="002846AB"/>
    <w:rsid w:val="00287485"/>
    <w:rsid w:val="00290C6F"/>
    <w:rsid w:val="00294014"/>
    <w:rsid w:val="002A176F"/>
    <w:rsid w:val="002A62E3"/>
    <w:rsid w:val="002B14FB"/>
    <w:rsid w:val="002B4236"/>
    <w:rsid w:val="002C1C23"/>
    <w:rsid w:val="002C239A"/>
    <w:rsid w:val="002C2F01"/>
    <w:rsid w:val="002D0ADF"/>
    <w:rsid w:val="002E02AC"/>
    <w:rsid w:val="002E3BB5"/>
    <w:rsid w:val="002E446A"/>
    <w:rsid w:val="002F1B88"/>
    <w:rsid w:val="002F6A06"/>
    <w:rsid w:val="00300508"/>
    <w:rsid w:val="00305A80"/>
    <w:rsid w:val="00306CD1"/>
    <w:rsid w:val="00307686"/>
    <w:rsid w:val="0031373A"/>
    <w:rsid w:val="00317666"/>
    <w:rsid w:val="003212ED"/>
    <w:rsid w:val="00323791"/>
    <w:rsid w:val="00336EFD"/>
    <w:rsid w:val="00342AC2"/>
    <w:rsid w:val="00344665"/>
    <w:rsid w:val="00346381"/>
    <w:rsid w:val="00353317"/>
    <w:rsid w:val="0035437B"/>
    <w:rsid w:val="0035757D"/>
    <w:rsid w:val="00377836"/>
    <w:rsid w:val="0038310F"/>
    <w:rsid w:val="00384592"/>
    <w:rsid w:val="003848AE"/>
    <w:rsid w:val="0038526F"/>
    <w:rsid w:val="003A2524"/>
    <w:rsid w:val="003C4AED"/>
    <w:rsid w:val="003C665C"/>
    <w:rsid w:val="003C6D30"/>
    <w:rsid w:val="003D09A3"/>
    <w:rsid w:val="003D3D6B"/>
    <w:rsid w:val="003D6611"/>
    <w:rsid w:val="003F124A"/>
    <w:rsid w:val="00400DA6"/>
    <w:rsid w:val="00403684"/>
    <w:rsid w:val="00406645"/>
    <w:rsid w:val="004118EC"/>
    <w:rsid w:val="004136A8"/>
    <w:rsid w:val="0041410E"/>
    <w:rsid w:val="00423EB7"/>
    <w:rsid w:val="004429C5"/>
    <w:rsid w:val="00454B19"/>
    <w:rsid w:val="00463C17"/>
    <w:rsid w:val="00472067"/>
    <w:rsid w:val="004728FA"/>
    <w:rsid w:val="004736B3"/>
    <w:rsid w:val="0047471A"/>
    <w:rsid w:val="00477F77"/>
    <w:rsid w:val="004832D6"/>
    <w:rsid w:val="00487E3B"/>
    <w:rsid w:val="00497AD7"/>
    <w:rsid w:val="004A056D"/>
    <w:rsid w:val="004A3AAD"/>
    <w:rsid w:val="004B7E61"/>
    <w:rsid w:val="004C0892"/>
    <w:rsid w:val="004C17E4"/>
    <w:rsid w:val="004C4387"/>
    <w:rsid w:val="004C5045"/>
    <w:rsid w:val="004D2B9B"/>
    <w:rsid w:val="004D545C"/>
    <w:rsid w:val="004E2E52"/>
    <w:rsid w:val="004E497E"/>
    <w:rsid w:val="004F0D1D"/>
    <w:rsid w:val="004F36C9"/>
    <w:rsid w:val="004F51E4"/>
    <w:rsid w:val="004F5246"/>
    <w:rsid w:val="00503DAF"/>
    <w:rsid w:val="00521A0F"/>
    <w:rsid w:val="00532EFB"/>
    <w:rsid w:val="00534C2A"/>
    <w:rsid w:val="00537873"/>
    <w:rsid w:val="00537C30"/>
    <w:rsid w:val="00553F16"/>
    <w:rsid w:val="005559C4"/>
    <w:rsid w:val="00574B0F"/>
    <w:rsid w:val="00583B24"/>
    <w:rsid w:val="005912E8"/>
    <w:rsid w:val="005924E5"/>
    <w:rsid w:val="00594C9C"/>
    <w:rsid w:val="005A1B8D"/>
    <w:rsid w:val="005A3D31"/>
    <w:rsid w:val="005B702A"/>
    <w:rsid w:val="005B7318"/>
    <w:rsid w:val="005C277A"/>
    <w:rsid w:val="005C33C5"/>
    <w:rsid w:val="005C441B"/>
    <w:rsid w:val="005C5ADC"/>
    <w:rsid w:val="005C7EA8"/>
    <w:rsid w:val="005D2FBB"/>
    <w:rsid w:val="005E77CE"/>
    <w:rsid w:val="005E7C54"/>
    <w:rsid w:val="00605D2F"/>
    <w:rsid w:val="00617E16"/>
    <w:rsid w:val="00637D7F"/>
    <w:rsid w:val="00650BB4"/>
    <w:rsid w:val="006646D7"/>
    <w:rsid w:val="0066735A"/>
    <w:rsid w:val="0067495A"/>
    <w:rsid w:val="00674CBD"/>
    <w:rsid w:val="00677840"/>
    <w:rsid w:val="00677A43"/>
    <w:rsid w:val="006856ED"/>
    <w:rsid w:val="0068657B"/>
    <w:rsid w:val="0069251D"/>
    <w:rsid w:val="006962AF"/>
    <w:rsid w:val="006A3CD8"/>
    <w:rsid w:val="006B4C99"/>
    <w:rsid w:val="006B5699"/>
    <w:rsid w:val="006C28BA"/>
    <w:rsid w:val="006D7B1B"/>
    <w:rsid w:val="006E041E"/>
    <w:rsid w:val="006E2DFF"/>
    <w:rsid w:val="00705075"/>
    <w:rsid w:val="00706D3D"/>
    <w:rsid w:val="00712F0E"/>
    <w:rsid w:val="00721261"/>
    <w:rsid w:val="00721F9D"/>
    <w:rsid w:val="00735889"/>
    <w:rsid w:val="007528C7"/>
    <w:rsid w:val="00753822"/>
    <w:rsid w:val="00755390"/>
    <w:rsid w:val="007713F5"/>
    <w:rsid w:val="007732A1"/>
    <w:rsid w:val="00784394"/>
    <w:rsid w:val="00784AA3"/>
    <w:rsid w:val="0078508B"/>
    <w:rsid w:val="00787351"/>
    <w:rsid w:val="00792C8D"/>
    <w:rsid w:val="007939A7"/>
    <w:rsid w:val="00795A74"/>
    <w:rsid w:val="0079651A"/>
    <w:rsid w:val="007A26A5"/>
    <w:rsid w:val="007A4BB7"/>
    <w:rsid w:val="007A746B"/>
    <w:rsid w:val="007B41E5"/>
    <w:rsid w:val="007B50C0"/>
    <w:rsid w:val="007E0B3D"/>
    <w:rsid w:val="007E64F7"/>
    <w:rsid w:val="00811810"/>
    <w:rsid w:val="00812DC5"/>
    <w:rsid w:val="00824C2B"/>
    <w:rsid w:val="00825D56"/>
    <w:rsid w:val="00827C82"/>
    <w:rsid w:val="008336C3"/>
    <w:rsid w:val="008369F4"/>
    <w:rsid w:val="00860500"/>
    <w:rsid w:val="0086359D"/>
    <w:rsid w:val="00874E21"/>
    <w:rsid w:val="00890171"/>
    <w:rsid w:val="008A177F"/>
    <w:rsid w:val="008A1BC5"/>
    <w:rsid w:val="008A4763"/>
    <w:rsid w:val="008B6415"/>
    <w:rsid w:val="008B6E9E"/>
    <w:rsid w:val="008B747C"/>
    <w:rsid w:val="008C30D1"/>
    <w:rsid w:val="008C3C8F"/>
    <w:rsid w:val="008E1F85"/>
    <w:rsid w:val="008F50C0"/>
    <w:rsid w:val="00902621"/>
    <w:rsid w:val="00911F0B"/>
    <w:rsid w:val="00916718"/>
    <w:rsid w:val="009216A0"/>
    <w:rsid w:val="009352DA"/>
    <w:rsid w:val="00942E26"/>
    <w:rsid w:val="0096065D"/>
    <w:rsid w:val="0097055F"/>
    <w:rsid w:val="00971B95"/>
    <w:rsid w:val="00977572"/>
    <w:rsid w:val="0098280D"/>
    <w:rsid w:val="0099178B"/>
    <w:rsid w:val="00994ACF"/>
    <w:rsid w:val="00994B2F"/>
    <w:rsid w:val="009A21F1"/>
    <w:rsid w:val="009B0003"/>
    <w:rsid w:val="009B00E8"/>
    <w:rsid w:val="009B7563"/>
    <w:rsid w:val="009B7A46"/>
    <w:rsid w:val="009C4CB8"/>
    <w:rsid w:val="009C4D5D"/>
    <w:rsid w:val="009D16E3"/>
    <w:rsid w:val="009D222E"/>
    <w:rsid w:val="009D7091"/>
    <w:rsid w:val="009E2029"/>
    <w:rsid w:val="009E43E9"/>
    <w:rsid w:val="009E4710"/>
    <w:rsid w:val="009E5009"/>
    <w:rsid w:val="009F2BB0"/>
    <w:rsid w:val="00A1041A"/>
    <w:rsid w:val="00A13BD6"/>
    <w:rsid w:val="00A37E6C"/>
    <w:rsid w:val="00A42F5D"/>
    <w:rsid w:val="00A445A2"/>
    <w:rsid w:val="00A44B2D"/>
    <w:rsid w:val="00A51FAF"/>
    <w:rsid w:val="00A60DE0"/>
    <w:rsid w:val="00A61531"/>
    <w:rsid w:val="00A662EF"/>
    <w:rsid w:val="00A7468C"/>
    <w:rsid w:val="00A9229E"/>
    <w:rsid w:val="00AB52A0"/>
    <w:rsid w:val="00AB7B15"/>
    <w:rsid w:val="00AB7CCA"/>
    <w:rsid w:val="00AC3EEC"/>
    <w:rsid w:val="00AC6D38"/>
    <w:rsid w:val="00AD1C1C"/>
    <w:rsid w:val="00B01834"/>
    <w:rsid w:val="00B04372"/>
    <w:rsid w:val="00B05E38"/>
    <w:rsid w:val="00B06933"/>
    <w:rsid w:val="00B10C14"/>
    <w:rsid w:val="00B205CB"/>
    <w:rsid w:val="00B32374"/>
    <w:rsid w:val="00B33395"/>
    <w:rsid w:val="00B34709"/>
    <w:rsid w:val="00B4507F"/>
    <w:rsid w:val="00B470E3"/>
    <w:rsid w:val="00B55EF4"/>
    <w:rsid w:val="00B66FD1"/>
    <w:rsid w:val="00B76B1F"/>
    <w:rsid w:val="00B85408"/>
    <w:rsid w:val="00B87D46"/>
    <w:rsid w:val="00BA44EE"/>
    <w:rsid w:val="00BA4D4F"/>
    <w:rsid w:val="00BA5888"/>
    <w:rsid w:val="00BB209C"/>
    <w:rsid w:val="00BB721A"/>
    <w:rsid w:val="00BC2F6A"/>
    <w:rsid w:val="00BC5396"/>
    <w:rsid w:val="00BC5E2E"/>
    <w:rsid w:val="00BD44AB"/>
    <w:rsid w:val="00BD5772"/>
    <w:rsid w:val="00BD6098"/>
    <w:rsid w:val="00BD6191"/>
    <w:rsid w:val="00BE4F96"/>
    <w:rsid w:val="00BE62F1"/>
    <w:rsid w:val="00BF4B1E"/>
    <w:rsid w:val="00BF5090"/>
    <w:rsid w:val="00C0570C"/>
    <w:rsid w:val="00C069D1"/>
    <w:rsid w:val="00C16583"/>
    <w:rsid w:val="00C44CC2"/>
    <w:rsid w:val="00C55EE2"/>
    <w:rsid w:val="00C57285"/>
    <w:rsid w:val="00C64176"/>
    <w:rsid w:val="00C668D9"/>
    <w:rsid w:val="00C66C7C"/>
    <w:rsid w:val="00C76F5C"/>
    <w:rsid w:val="00C84603"/>
    <w:rsid w:val="00C85CC0"/>
    <w:rsid w:val="00C87D1C"/>
    <w:rsid w:val="00C945BB"/>
    <w:rsid w:val="00CA0FA8"/>
    <w:rsid w:val="00CA3559"/>
    <w:rsid w:val="00CA4DF2"/>
    <w:rsid w:val="00CB310D"/>
    <w:rsid w:val="00CD2F4E"/>
    <w:rsid w:val="00CE0B4B"/>
    <w:rsid w:val="00CE7158"/>
    <w:rsid w:val="00CF5614"/>
    <w:rsid w:val="00CF6CE9"/>
    <w:rsid w:val="00D04F74"/>
    <w:rsid w:val="00D05E3E"/>
    <w:rsid w:val="00D07834"/>
    <w:rsid w:val="00D10C9E"/>
    <w:rsid w:val="00D10E6E"/>
    <w:rsid w:val="00D1738B"/>
    <w:rsid w:val="00D2112E"/>
    <w:rsid w:val="00D21E61"/>
    <w:rsid w:val="00D30CD5"/>
    <w:rsid w:val="00D330F1"/>
    <w:rsid w:val="00D3334C"/>
    <w:rsid w:val="00D3743C"/>
    <w:rsid w:val="00D51A9D"/>
    <w:rsid w:val="00D620DC"/>
    <w:rsid w:val="00D9405C"/>
    <w:rsid w:val="00D9665E"/>
    <w:rsid w:val="00D97591"/>
    <w:rsid w:val="00DA75BB"/>
    <w:rsid w:val="00DB07AA"/>
    <w:rsid w:val="00DB1313"/>
    <w:rsid w:val="00DB3167"/>
    <w:rsid w:val="00DD154B"/>
    <w:rsid w:val="00DD5A5A"/>
    <w:rsid w:val="00DF3C88"/>
    <w:rsid w:val="00DF65FD"/>
    <w:rsid w:val="00E15994"/>
    <w:rsid w:val="00E44C43"/>
    <w:rsid w:val="00E45FD0"/>
    <w:rsid w:val="00E5641B"/>
    <w:rsid w:val="00E654AA"/>
    <w:rsid w:val="00E66847"/>
    <w:rsid w:val="00E70BC8"/>
    <w:rsid w:val="00E722C2"/>
    <w:rsid w:val="00E81D75"/>
    <w:rsid w:val="00E82246"/>
    <w:rsid w:val="00E83364"/>
    <w:rsid w:val="00E97910"/>
    <w:rsid w:val="00EA382C"/>
    <w:rsid w:val="00EB2E7B"/>
    <w:rsid w:val="00EC6BFC"/>
    <w:rsid w:val="00EC6E92"/>
    <w:rsid w:val="00EE0E40"/>
    <w:rsid w:val="00EE1031"/>
    <w:rsid w:val="00EE47E4"/>
    <w:rsid w:val="00EF2EE7"/>
    <w:rsid w:val="00F0124C"/>
    <w:rsid w:val="00F1134E"/>
    <w:rsid w:val="00F30BC8"/>
    <w:rsid w:val="00F30D6F"/>
    <w:rsid w:val="00F35C13"/>
    <w:rsid w:val="00F423ED"/>
    <w:rsid w:val="00F45810"/>
    <w:rsid w:val="00F45FEF"/>
    <w:rsid w:val="00F46207"/>
    <w:rsid w:val="00F46BF0"/>
    <w:rsid w:val="00F54B45"/>
    <w:rsid w:val="00F603CD"/>
    <w:rsid w:val="00F6163B"/>
    <w:rsid w:val="00F628DD"/>
    <w:rsid w:val="00F72499"/>
    <w:rsid w:val="00F769AB"/>
    <w:rsid w:val="00F86444"/>
    <w:rsid w:val="00F94DFC"/>
    <w:rsid w:val="00F958D2"/>
    <w:rsid w:val="00FA238E"/>
    <w:rsid w:val="00FA48B7"/>
    <w:rsid w:val="00FA653D"/>
    <w:rsid w:val="00FC4085"/>
    <w:rsid w:val="00FC451C"/>
    <w:rsid w:val="00FC6310"/>
    <w:rsid w:val="00FD2F25"/>
    <w:rsid w:val="00FF0F5C"/>
    <w:rsid w:val="00FF3041"/>
    <w:rsid w:val="00FF50B4"/>
    <w:rsid w:val="00FF50B7"/>
    <w:rsid w:val="040EA38D"/>
    <w:rsid w:val="0C29E74D"/>
    <w:rsid w:val="0E0B8086"/>
    <w:rsid w:val="128EAE11"/>
    <w:rsid w:val="14E5C60F"/>
    <w:rsid w:val="16C05810"/>
    <w:rsid w:val="246E2D82"/>
    <w:rsid w:val="41180448"/>
    <w:rsid w:val="4F30CDE5"/>
    <w:rsid w:val="58B81407"/>
    <w:rsid w:val="5B16CEBC"/>
    <w:rsid w:val="5CAF71D0"/>
    <w:rsid w:val="621CBD5F"/>
    <w:rsid w:val="68D1B2C2"/>
    <w:rsid w:val="6A24C76F"/>
    <w:rsid w:val="6B8D5F54"/>
    <w:rsid w:val="740F71B4"/>
    <w:rsid w:val="779B536A"/>
    <w:rsid w:val="7E70B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01358"/>
  <w15:chartTrackingRefBased/>
  <w15:docId w15:val="{4B500F7B-7455-4321-AC3A-C25C0145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46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03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03C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2BB0"/>
  </w:style>
  <w:style w:type="paragraph" w:styleId="Voettekst">
    <w:name w:val="footer"/>
    <w:basedOn w:val="Standaard"/>
    <w:link w:val="Voet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2BB0"/>
  </w:style>
  <w:style w:type="character" w:styleId="Zwaar">
    <w:name w:val="Strong"/>
    <w:basedOn w:val="Standaardalinea-lettertype"/>
    <w:uiPriority w:val="22"/>
    <w:qFormat/>
    <w:rsid w:val="005912E8"/>
    <w:rPr>
      <w:b/>
      <w:bCs/>
    </w:rPr>
  </w:style>
  <w:style w:type="paragraph" w:customStyle="1" w:styleId="cvgsua">
    <w:name w:val="cvgsua"/>
    <w:basedOn w:val="Standaard"/>
    <w:rsid w:val="00BE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BE62F1"/>
  </w:style>
  <w:style w:type="table" w:styleId="Tabelraster">
    <w:name w:val="Table Grid"/>
    <w:basedOn w:val="Standaardtabel"/>
    <w:uiPriority w:val="39"/>
    <w:rsid w:val="00574B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rmans.marcel@gmail.com" TargetMode="External"/><Relationship Id="rId18" Type="http://schemas.openxmlformats.org/officeDocument/2006/relationships/hyperlink" Target="mailto:ingrid.forment@hotmail.com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rita.vanheste@gmai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ngrid.forment@hotmail.com" TargetMode="External"/><Relationship Id="rId17" Type="http://schemas.openxmlformats.org/officeDocument/2006/relationships/hyperlink" Target="mailto:chrisvanobberghen@hotmail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tefaan.troch@telenet.be" TargetMode="External"/><Relationship Id="rId20" Type="http://schemas.openxmlformats.org/officeDocument/2006/relationships/hyperlink" Target="mailto:marcti.cloet@telenet.b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vanobberghen@hotmail.com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mailto:rita.vanheste@g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mailto:hermans.marcel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rcti.cloet@telenet.be" TargetMode="External"/><Relationship Id="rId22" Type="http://schemas.openxmlformats.org/officeDocument/2006/relationships/hyperlink" Target="mailto:stefaan.troch@telenet.b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stragier\Downloads\Sjabloon%20jaarprogramma%202024-2025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cbec4-b4f0-40e1-9d1f-5ef759fd4d3d" xsi:nil="true"/>
    <lcf76f155ced4ddcb4097134ff3c332f xmlns="8ad7b88f-0d30-4ae1-876d-5dbdc94e57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3F70C9D3B3A48A305E4BE70E0E466" ma:contentTypeVersion="7" ma:contentTypeDescription="Een nieuw document maken." ma:contentTypeScope="" ma:versionID="a2e8221d70bacf1231540dac4100bf3b">
  <xsd:schema xmlns:xsd="http://www.w3.org/2001/XMLSchema" xmlns:xs="http://www.w3.org/2001/XMLSchema" xmlns:p="http://schemas.microsoft.com/office/2006/metadata/properties" xmlns:ns2="8ad7b88f-0d30-4ae1-876d-5dbdc94e5749" xmlns:ns3="009cbec4-b4f0-40e1-9d1f-5ef759fd4d3d" targetNamespace="http://schemas.microsoft.com/office/2006/metadata/properties" ma:root="true" ma:fieldsID="e0c673c19920a05295129ab02a62d0ff" ns2:_="" ns3:_="">
    <xsd:import namespace="8ad7b88f-0d30-4ae1-876d-5dbdc94e5749"/>
    <xsd:import namespace="009cbec4-b4f0-40e1-9d1f-5ef759fd4d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b88f-0d30-4ae1-876d-5dbdc94e5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cbec4-b4f0-40e1-9d1f-5ef759fd4d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b19b08-4052-48eb-a7ed-ed426864adea}" ma:internalName="TaxCatchAll" ma:showField="CatchAllData" ma:web="009cbec4-b4f0-40e1-9d1f-5ef759fd4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D760B-4984-4B53-AF88-AD8138102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F7404-A26F-4026-8ACD-49FE78E25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C4D79-537F-4400-9315-906E01D7B523}">
  <ds:schemaRefs>
    <ds:schemaRef ds:uri="http://schemas.microsoft.com/office/2006/metadata/properties"/>
    <ds:schemaRef ds:uri="http://schemas.microsoft.com/office/infopath/2007/PartnerControls"/>
    <ds:schemaRef ds:uri="009cbec4-b4f0-40e1-9d1f-5ef759fd4d3d"/>
    <ds:schemaRef ds:uri="8ad7b88f-0d30-4ae1-876d-5dbdc94e5749"/>
  </ds:schemaRefs>
</ds:datastoreItem>
</file>

<file path=customXml/itemProps4.xml><?xml version="1.0" encoding="utf-8"?>
<ds:datastoreItem xmlns:ds="http://schemas.openxmlformats.org/officeDocument/2006/customXml" ds:itemID="{76F423CC-E655-46CC-811E-2B9C50C1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b88f-0d30-4ae1-876d-5dbdc94e5749"/>
    <ds:schemaRef ds:uri="009cbec4-b4f0-40e1-9d1f-5ef759fd4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jaarprogramma 2024-2025</Template>
  <TotalTime>0</TotalTime>
  <Pages>2</Pages>
  <Words>340</Words>
  <Characters>1874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Links>
    <vt:vector size="60" baseType="variant">
      <vt:variant>
        <vt:i4>5308520</vt:i4>
      </vt:variant>
      <vt:variant>
        <vt:i4>27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24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21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18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15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12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9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6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http://www.xxx.be/neos</vt:lpwstr>
      </vt:variant>
      <vt:variant>
        <vt:lpwstr/>
      </vt:variant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mailto:gemeente@neosclub.be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Gysel</dc:creator>
  <cp:keywords/>
  <dc:description/>
  <cp:lastModifiedBy>Marc Cloet</cp:lastModifiedBy>
  <cp:revision>10</cp:revision>
  <cp:lastPrinted>2025-09-17T09:50:00Z</cp:lastPrinted>
  <dcterms:created xsi:type="dcterms:W3CDTF">2025-08-27T08:40:00Z</dcterms:created>
  <dcterms:modified xsi:type="dcterms:W3CDTF">2025-10-28T10:47:00Z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0x0101005603F70C9D3B3A48A305E4BE70E0E466</vt:lpwstr>
  </property>
  <property fmtid="{D5CDD505-2E9C-101B-9397-08002B2CF9AE}" pid="3" name="MediaServiceImageTags">
    <vt:lpwstr/>
  </property>
</Properties>
</file>